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7740" w14:textId="3D6C8336" w:rsidR="00F56487" w:rsidRDefault="00F56487" w:rsidP="00573D18">
      <w:pPr>
        <w:spacing w:after="0" w:line="240" w:lineRule="auto"/>
        <w:ind w:right="992"/>
        <w:rPr>
          <w:rFonts w:ascii="Arial" w:hAnsi="Arial" w:cs="Arial"/>
          <w:sz w:val="2"/>
          <w:szCs w:val="24"/>
        </w:rPr>
      </w:pPr>
    </w:p>
    <w:p w14:paraId="3E2E6792" w14:textId="52E94DE5" w:rsidR="000A7FCA" w:rsidRDefault="000368E4" w:rsidP="000A7FCA">
      <w:pPr>
        <w:tabs>
          <w:tab w:val="left" w:pos="2268"/>
        </w:tabs>
        <w:spacing w:after="0" w:line="240" w:lineRule="auto"/>
        <w:ind w:left="4395" w:right="56"/>
        <w:rPr>
          <w:sz w:val="20"/>
          <w:szCs w:val="20"/>
        </w:rPr>
      </w:pPr>
      <w:r w:rsidRPr="00542EA6">
        <w:rPr>
          <w:noProof/>
          <w:sz w:val="144"/>
          <w:szCs w:val="144"/>
          <w:lang w:eastAsia="de-DE"/>
        </w:rPr>
        <w:drawing>
          <wp:anchor distT="0" distB="0" distL="114300" distR="114300" simplePos="0" relativeHeight="251658240" behindDoc="0" locked="0" layoutInCell="1" allowOverlap="1" wp14:anchorId="0FE4916B" wp14:editId="37206751">
            <wp:simplePos x="0" y="0"/>
            <wp:positionH relativeFrom="column">
              <wp:posOffset>4228465</wp:posOffset>
            </wp:positionH>
            <wp:positionV relativeFrom="paragraph">
              <wp:posOffset>81915</wp:posOffset>
            </wp:positionV>
            <wp:extent cx="1655445" cy="666750"/>
            <wp:effectExtent l="0" t="0" r="1905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C781C" w14:textId="6A4042F7" w:rsidR="000A7FCA" w:rsidRPr="00993FEF" w:rsidRDefault="003F3D58" w:rsidP="000368E4">
      <w:pPr>
        <w:tabs>
          <w:tab w:val="left" w:pos="2268"/>
        </w:tabs>
        <w:spacing w:after="0" w:line="240" w:lineRule="auto"/>
        <w:ind w:right="56"/>
        <w:rPr>
          <w:rFonts w:ascii="Arial" w:hAnsi="Arial" w:cs="Arial"/>
          <w:b/>
          <w:bCs/>
          <w:sz w:val="26"/>
          <w:szCs w:val="26"/>
        </w:rPr>
      </w:pPr>
      <w:r w:rsidRPr="00993FEF">
        <w:rPr>
          <w:rFonts w:ascii="Arial" w:hAnsi="Arial" w:cs="Arial"/>
          <w:b/>
          <w:bCs/>
          <w:sz w:val="26"/>
          <w:szCs w:val="26"/>
        </w:rPr>
        <w:t xml:space="preserve">Mobiler Dienst emotionale und </w:t>
      </w:r>
      <w:r w:rsidR="00B03C2D" w:rsidRPr="00993FEF">
        <w:rPr>
          <w:rFonts w:ascii="Arial" w:hAnsi="Arial" w:cs="Arial"/>
          <w:b/>
          <w:bCs/>
          <w:sz w:val="26"/>
          <w:szCs w:val="26"/>
        </w:rPr>
        <w:br/>
      </w:r>
      <w:r w:rsidRPr="00993FEF">
        <w:rPr>
          <w:rFonts w:ascii="Arial" w:hAnsi="Arial" w:cs="Arial"/>
          <w:b/>
          <w:bCs/>
          <w:sz w:val="26"/>
          <w:szCs w:val="26"/>
        </w:rPr>
        <w:t>soziale Entwicklung (ES)</w:t>
      </w:r>
    </w:p>
    <w:p w14:paraId="2A700DA4" w14:textId="1825A8AC" w:rsidR="000A7FCA" w:rsidRDefault="000A7FCA" w:rsidP="000A7FCA">
      <w:pPr>
        <w:tabs>
          <w:tab w:val="left" w:pos="2268"/>
        </w:tabs>
        <w:spacing w:after="0" w:line="240" w:lineRule="auto"/>
        <w:ind w:left="4395" w:right="56"/>
        <w:rPr>
          <w:rFonts w:ascii="Arial" w:hAnsi="Arial" w:cs="Arial"/>
          <w:sz w:val="20"/>
          <w:szCs w:val="20"/>
        </w:rPr>
      </w:pPr>
    </w:p>
    <w:p w14:paraId="0392B233" w14:textId="77777777" w:rsidR="003F3D58" w:rsidRPr="003F3D58" w:rsidRDefault="003F3D58" w:rsidP="003F3D58">
      <w:pPr>
        <w:tabs>
          <w:tab w:val="left" w:pos="2268"/>
        </w:tabs>
        <w:spacing w:after="0" w:line="240" w:lineRule="auto"/>
        <w:ind w:left="4111" w:right="56"/>
        <w:rPr>
          <w:rFonts w:ascii="Arial" w:hAnsi="Arial" w:cs="Arial"/>
          <w:sz w:val="20"/>
          <w:szCs w:val="20"/>
        </w:rPr>
      </w:pPr>
    </w:p>
    <w:p w14:paraId="35525B53" w14:textId="77777777" w:rsidR="000A7FCA" w:rsidRPr="003F3D58" w:rsidRDefault="000A7FCA" w:rsidP="003F3D58">
      <w:pPr>
        <w:tabs>
          <w:tab w:val="left" w:pos="2268"/>
        </w:tabs>
        <w:spacing w:after="60" w:line="240" w:lineRule="auto"/>
        <w:ind w:left="4111" w:right="57"/>
        <w:rPr>
          <w:rFonts w:ascii="Arial" w:hAnsi="Arial" w:cs="Arial"/>
          <w:sz w:val="20"/>
          <w:szCs w:val="20"/>
        </w:rPr>
      </w:pPr>
      <w:r w:rsidRPr="003F3D58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5"/>
      <w:r w:rsidRPr="003F3D58">
        <w:rPr>
          <w:rFonts w:ascii="Arial" w:hAnsi="Arial" w:cs="Arial"/>
          <w:sz w:val="20"/>
          <w:szCs w:val="20"/>
        </w:rPr>
        <w:instrText xml:space="preserve"> FORMCHECKBOX </w:instrText>
      </w:r>
      <w:r w:rsidRPr="003F3D58">
        <w:rPr>
          <w:rFonts w:ascii="Arial" w:hAnsi="Arial" w:cs="Arial"/>
          <w:sz w:val="20"/>
          <w:szCs w:val="20"/>
        </w:rPr>
      </w:r>
      <w:r w:rsidRPr="003F3D58">
        <w:rPr>
          <w:rFonts w:ascii="Arial" w:hAnsi="Arial" w:cs="Arial"/>
          <w:sz w:val="20"/>
          <w:szCs w:val="20"/>
        </w:rPr>
        <w:fldChar w:fldCharType="separate"/>
      </w:r>
      <w:r w:rsidRPr="003F3D58">
        <w:rPr>
          <w:rFonts w:ascii="Arial" w:hAnsi="Arial" w:cs="Arial"/>
          <w:sz w:val="20"/>
          <w:szCs w:val="20"/>
        </w:rPr>
        <w:fldChar w:fldCharType="end"/>
      </w:r>
      <w:bookmarkEnd w:id="0"/>
      <w:r w:rsidRPr="003F3D58">
        <w:rPr>
          <w:rFonts w:ascii="Arial" w:hAnsi="Arial" w:cs="Arial"/>
          <w:sz w:val="20"/>
          <w:szCs w:val="20"/>
        </w:rPr>
        <w:t xml:space="preserve"> Primarstufe</w:t>
      </w:r>
      <w:r w:rsidRPr="003F3D58">
        <w:rPr>
          <w:rFonts w:ascii="Arial" w:hAnsi="Arial" w:cs="Arial"/>
          <w:sz w:val="20"/>
          <w:szCs w:val="20"/>
        </w:rPr>
        <w:tab/>
      </w:r>
    </w:p>
    <w:p w14:paraId="3E3A2147" w14:textId="77516AFD" w:rsidR="000A7FCA" w:rsidRPr="003F3D58" w:rsidRDefault="000A7FCA" w:rsidP="003F3D58">
      <w:pPr>
        <w:tabs>
          <w:tab w:val="left" w:pos="2268"/>
        </w:tabs>
        <w:spacing w:after="0" w:line="240" w:lineRule="auto"/>
        <w:ind w:left="4111" w:right="56"/>
        <w:rPr>
          <w:rFonts w:ascii="Arial" w:hAnsi="Arial" w:cs="Arial"/>
          <w:sz w:val="20"/>
          <w:szCs w:val="20"/>
        </w:rPr>
      </w:pPr>
      <w:r w:rsidRPr="003F3D58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6"/>
      <w:r w:rsidRPr="003F3D58">
        <w:rPr>
          <w:rFonts w:ascii="Arial" w:hAnsi="Arial" w:cs="Arial"/>
          <w:sz w:val="20"/>
          <w:szCs w:val="20"/>
        </w:rPr>
        <w:instrText xml:space="preserve"> FORMCHECKBOX </w:instrText>
      </w:r>
      <w:r w:rsidRPr="003F3D58">
        <w:rPr>
          <w:rFonts w:ascii="Arial" w:hAnsi="Arial" w:cs="Arial"/>
          <w:sz w:val="20"/>
          <w:szCs w:val="20"/>
        </w:rPr>
      </w:r>
      <w:r w:rsidRPr="003F3D58">
        <w:rPr>
          <w:rFonts w:ascii="Arial" w:hAnsi="Arial" w:cs="Arial"/>
          <w:sz w:val="20"/>
          <w:szCs w:val="20"/>
        </w:rPr>
        <w:fldChar w:fldCharType="separate"/>
      </w:r>
      <w:r w:rsidRPr="003F3D58">
        <w:rPr>
          <w:rFonts w:ascii="Arial" w:hAnsi="Arial" w:cs="Arial"/>
          <w:sz w:val="20"/>
          <w:szCs w:val="20"/>
        </w:rPr>
        <w:fldChar w:fldCharType="end"/>
      </w:r>
      <w:bookmarkEnd w:id="1"/>
      <w:r w:rsidRPr="003F3D58">
        <w:rPr>
          <w:rFonts w:ascii="Arial" w:hAnsi="Arial" w:cs="Arial"/>
          <w:sz w:val="20"/>
          <w:szCs w:val="20"/>
        </w:rPr>
        <w:t xml:space="preserve"> Sekundarstufe</w:t>
      </w:r>
    </w:p>
    <w:p w14:paraId="5F863BED" w14:textId="77777777" w:rsidR="000A7FCA" w:rsidRDefault="000A7FCA" w:rsidP="00F56487">
      <w:pPr>
        <w:spacing w:after="0" w:line="240" w:lineRule="auto"/>
        <w:ind w:right="56"/>
        <w:rPr>
          <w:sz w:val="20"/>
          <w:szCs w:val="20"/>
        </w:rPr>
      </w:pPr>
    </w:p>
    <w:p w14:paraId="41B591DB" w14:textId="03E06087" w:rsidR="00F56487" w:rsidRPr="00E70750" w:rsidRDefault="00F56487" w:rsidP="00F56487">
      <w:pPr>
        <w:spacing w:after="0" w:line="240" w:lineRule="auto"/>
        <w:ind w:right="56"/>
        <w:jc w:val="right"/>
        <w:rPr>
          <w:sz w:val="16"/>
          <w:szCs w:val="20"/>
        </w:rPr>
      </w:pPr>
    </w:p>
    <w:p w14:paraId="3C6CE182" w14:textId="2FD5E0D5" w:rsidR="00BE567C" w:rsidRPr="00BE567C" w:rsidRDefault="00F56487" w:rsidP="00573D18">
      <w:pPr>
        <w:spacing w:after="0" w:line="240" w:lineRule="auto"/>
        <w:ind w:right="992"/>
        <w:rPr>
          <w:rFonts w:ascii="Arial" w:hAnsi="Arial" w:cs="Arial"/>
          <w:sz w:val="2"/>
          <w:szCs w:val="24"/>
        </w:rPr>
      </w:pPr>
      <w:r w:rsidRPr="00BE56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3DB1B92" wp14:editId="4833034C">
                <wp:simplePos x="0" y="0"/>
                <wp:positionH relativeFrom="column">
                  <wp:posOffset>4229100</wp:posOffset>
                </wp:positionH>
                <wp:positionV relativeFrom="page">
                  <wp:posOffset>1123315</wp:posOffset>
                </wp:positionV>
                <wp:extent cx="1611630" cy="10096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D8C3C" w14:textId="77777777" w:rsidR="00EF75E4" w:rsidRPr="003F3D58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Ackerstraße 8</w:t>
                            </w:r>
                          </w:p>
                          <w:p w14:paraId="68A9B415" w14:textId="77777777" w:rsidR="00EF75E4" w:rsidRPr="003F3D58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28832 Achim</w:t>
                            </w:r>
                          </w:p>
                          <w:p w14:paraId="516E851C" w14:textId="77777777" w:rsidR="00EF75E4" w:rsidRPr="003F3D58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Telefon: 04202  883210</w:t>
                            </w:r>
                          </w:p>
                          <w:p w14:paraId="17F56A33" w14:textId="77777777" w:rsidR="00EF75E4" w:rsidRPr="003F3D58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04202  883223</w:t>
                            </w:r>
                          </w:p>
                          <w:p w14:paraId="0FCB97FD" w14:textId="5A3C6C95" w:rsidR="00EF75E4" w:rsidRPr="003F3D58" w:rsidRDefault="00EF75E4" w:rsidP="006110D4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beratung@eksachim.de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B1B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pt;margin-top:88.45pt;width:126.9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" filled="f" stroked="f">
                <v:textbox>
                  <w:txbxContent>
                    <w:p w14:paraId="3F6D8C3C" w14:textId="77777777" w:rsidR="00EF75E4" w:rsidRPr="003F3D58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D58">
                        <w:rPr>
                          <w:rFonts w:ascii="Arial" w:hAnsi="Arial" w:cs="Arial"/>
                          <w:sz w:val="20"/>
                          <w:szCs w:val="20"/>
                        </w:rPr>
                        <w:t>Ackerstraße 8</w:t>
                      </w:r>
                    </w:p>
                    <w:p w14:paraId="68A9B415" w14:textId="77777777" w:rsidR="00EF75E4" w:rsidRPr="003F3D58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D58">
                        <w:rPr>
                          <w:rFonts w:ascii="Arial" w:hAnsi="Arial" w:cs="Arial"/>
                          <w:sz w:val="20"/>
                          <w:szCs w:val="20"/>
                        </w:rPr>
                        <w:t>28832 Achim</w:t>
                      </w:r>
                    </w:p>
                    <w:p w14:paraId="516E851C" w14:textId="77777777" w:rsidR="00EF75E4" w:rsidRPr="003F3D58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D58">
                        <w:rPr>
                          <w:rFonts w:ascii="Arial" w:hAnsi="Arial" w:cs="Arial"/>
                          <w:sz w:val="20"/>
                          <w:szCs w:val="20"/>
                        </w:rPr>
                        <w:t>Telefon: 04202  883210</w:t>
                      </w:r>
                    </w:p>
                    <w:p w14:paraId="17F56A33" w14:textId="77777777" w:rsidR="00EF75E4" w:rsidRPr="003F3D58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D58">
                        <w:rPr>
                          <w:rFonts w:ascii="Arial" w:hAnsi="Arial" w:cs="Arial"/>
                          <w:sz w:val="20"/>
                          <w:szCs w:val="20"/>
                        </w:rPr>
                        <w:t>Fax: 04202  883223</w:t>
                      </w:r>
                    </w:p>
                    <w:p w14:paraId="0FCB97FD" w14:textId="5A3C6C95" w:rsidR="00EF75E4" w:rsidRPr="003F3D58" w:rsidRDefault="00EF75E4" w:rsidP="006110D4">
                      <w:pPr>
                        <w:spacing w:after="0" w:line="240" w:lineRule="auto"/>
                        <w:ind w:right="5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D58">
                        <w:rPr>
                          <w:rFonts w:ascii="Arial" w:hAnsi="Arial" w:cs="Arial"/>
                          <w:sz w:val="20"/>
                          <w:szCs w:val="20"/>
                        </w:rPr>
                        <w:t>beratung@eksachim.de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E567C" w:rsidRPr="00A8302D" w14:paraId="7242C7A9" w14:textId="77777777" w:rsidTr="00A8302D">
        <w:tc>
          <w:tcPr>
            <w:tcW w:w="54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13FFA2" w14:textId="48DE4763" w:rsidR="00BE567C" w:rsidRPr="00A8302D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b/>
                <w:sz w:val="20"/>
                <w:szCs w:val="24"/>
              </w:rPr>
            </w:pPr>
            <w:r w:rsidRPr="00A8302D">
              <w:rPr>
                <w:rFonts w:ascii="Arial" w:hAnsi="Arial" w:cs="Arial"/>
                <w:b/>
                <w:sz w:val="20"/>
                <w:szCs w:val="24"/>
              </w:rPr>
              <w:t>Angaben der meldenden Person</w:t>
            </w:r>
          </w:p>
        </w:tc>
      </w:tr>
      <w:tr w:rsidR="00BE567C" w:rsidRPr="00A8302D" w14:paraId="215CCC21" w14:textId="77777777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14:paraId="72FB13C0" w14:textId="28D73A6C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Name, Vorname</w:t>
            </w:r>
          </w:p>
          <w:p w14:paraId="06F2881F" w14:textId="5FF1F49A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2"/>
          </w:p>
        </w:tc>
      </w:tr>
      <w:tr w:rsidR="00BE567C" w:rsidRPr="00A8302D" w14:paraId="79C549A5" w14:textId="77777777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14:paraId="19592C73" w14:textId="77777777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Stellung zum Kind</w:t>
            </w:r>
          </w:p>
          <w:p w14:paraId="000FD0AE" w14:textId="504E8900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3"/>
          </w:p>
        </w:tc>
      </w:tr>
      <w:tr w:rsidR="00BE567C" w:rsidRPr="00A8302D" w14:paraId="4C39A1DF" w14:textId="77777777" w:rsidTr="00A30072">
        <w:trPr>
          <w:trHeight w:hRule="exact" w:val="770"/>
        </w:trPr>
        <w:tc>
          <w:tcPr>
            <w:tcW w:w="5495" w:type="dxa"/>
            <w:shd w:val="clear" w:color="auto" w:fill="auto"/>
          </w:tcPr>
          <w:p w14:paraId="4FB3754D" w14:textId="77777777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  <w:p w14:paraId="20A7461E" w14:textId="2F12AD97" w:rsidR="00A30072" w:rsidRPr="00A8302D" w:rsidRDefault="00A30072" w:rsidP="006548AE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4"/>
          </w:p>
        </w:tc>
      </w:tr>
      <w:tr w:rsidR="00BE567C" w:rsidRPr="00A8302D" w14:paraId="5F9A9E0F" w14:textId="77777777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14:paraId="75945558" w14:textId="155BFD41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</w:t>
            </w:r>
            <w:r w:rsidR="00495888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16"/>
                <w:szCs w:val="24"/>
              </w:rPr>
              <w:t>/</w:t>
            </w:r>
            <w:r w:rsidR="00E039BF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495888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A30072">
              <w:rPr>
                <w:rFonts w:ascii="Arial" w:hAnsi="Arial" w:cs="Arial"/>
                <w:sz w:val="16"/>
                <w:szCs w:val="24"/>
              </w:rPr>
              <w:t>E-Mail</w:t>
            </w:r>
          </w:p>
          <w:p w14:paraId="5A03D1F6" w14:textId="0A39B6FE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5"/>
          </w:p>
        </w:tc>
      </w:tr>
    </w:tbl>
    <w:p w14:paraId="49AEA188" w14:textId="77777777" w:rsidR="00C545EF" w:rsidRDefault="00C545EF" w:rsidP="00BE567C">
      <w:pPr>
        <w:spacing w:after="0" w:line="240" w:lineRule="auto"/>
        <w:ind w:right="992"/>
        <w:jc w:val="both"/>
        <w:rPr>
          <w:rFonts w:ascii="Arial" w:hAnsi="Arial" w:cs="Arial"/>
          <w:sz w:val="20"/>
          <w:szCs w:val="24"/>
        </w:rPr>
      </w:pPr>
    </w:p>
    <w:p w14:paraId="4B77B074" w14:textId="77777777" w:rsidR="00C545EF" w:rsidRPr="00A750CA" w:rsidRDefault="00C545EF" w:rsidP="00BE567C">
      <w:pPr>
        <w:spacing w:after="0" w:line="240" w:lineRule="auto"/>
        <w:ind w:right="992"/>
        <w:jc w:val="both"/>
        <w:rPr>
          <w:rFonts w:ascii="Arial" w:hAnsi="Arial" w:cs="Arial"/>
          <w:sz w:val="16"/>
          <w:szCs w:val="16"/>
        </w:rPr>
      </w:pPr>
    </w:p>
    <w:p w14:paraId="49B92802" w14:textId="77777777" w:rsidR="00BE567C" w:rsidRPr="00946EAE" w:rsidRDefault="00C545EF" w:rsidP="00C545EF">
      <w:pPr>
        <w:spacing w:after="60" w:line="240" w:lineRule="auto"/>
        <w:ind w:right="992"/>
        <w:rPr>
          <w:rFonts w:ascii="Arial" w:hAnsi="Arial" w:cs="Arial"/>
          <w:b/>
          <w:sz w:val="24"/>
          <w:szCs w:val="24"/>
        </w:rPr>
      </w:pPr>
      <w:r w:rsidRPr="00946EAE">
        <w:rPr>
          <w:rFonts w:ascii="Arial" w:hAnsi="Arial" w:cs="Arial"/>
          <w:b/>
          <w:sz w:val="24"/>
          <w:szCs w:val="24"/>
        </w:rPr>
        <w:t>Anfrage</w:t>
      </w:r>
    </w:p>
    <w:p w14:paraId="5F40B4B5" w14:textId="72965048" w:rsidR="00BE567C" w:rsidRPr="00946EAE" w:rsidRDefault="00BE567C" w:rsidP="00C545EF">
      <w:pPr>
        <w:spacing w:after="60" w:line="240" w:lineRule="auto"/>
        <w:ind w:right="992"/>
        <w:rPr>
          <w:rFonts w:ascii="Arial" w:hAnsi="Arial" w:cs="Arial"/>
          <w:sz w:val="24"/>
          <w:szCs w:val="24"/>
        </w:rPr>
      </w:pPr>
      <w:r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Pr="00946EAE">
        <w:rPr>
          <w:rFonts w:ascii="Arial" w:hAnsi="Arial" w:cs="Arial"/>
          <w:sz w:val="24"/>
          <w:szCs w:val="24"/>
        </w:rPr>
      </w:r>
      <w:r w:rsidRPr="00946EAE">
        <w:rPr>
          <w:rFonts w:ascii="Arial" w:hAnsi="Arial" w:cs="Arial"/>
          <w:sz w:val="24"/>
          <w:szCs w:val="24"/>
        </w:rPr>
        <w:fldChar w:fldCharType="separate"/>
      </w:r>
      <w:r w:rsidRPr="00946EAE">
        <w:rPr>
          <w:rFonts w:ascii="Arial" w:hAnsi="Arial" w:cs="Arial"/>
          <w:sz w:val="24"/>
          <w:szCs w:val="24"/>
        </w:rPr>
        <w:fldChar w:fldCharType="end"/>
      </w:r>
      <w:bookmarkEnd w:id="6"/>
      <w:r w:rsidRPr="00946EAE">
        <w:rPr>
          <w:rFonts w:ascii="Arial" w:hAnsi="Arial" w:cs="Arial"/>
          <w:sz w:val="24"/>
          <w:szCs w:val="24"/>
        </w:rPr>
        <w:t xml:space="preserve"> Fallbezogene Beratungsanfrage (Punkte 1 </w:t>
      </w:r>
      <w:r w:rsidR="00C545EF" w:rsidRPr="00946EAE">
        <w:rPr>
          <w:rFonts w:ascii="Arial" w:hAnsi="Arial" w:cs="Arial"/>
          <w:sz w:val="24"/>
          <w:szCs w:val="24"/>
        </w:rPr>
        <w:t>bis</w:t>
      </w:r>
      <w:r w:rsidRPr="00946EAE">
        <w:rPr>
          <w:rFonts w:ascii="Arial" w:hAnsi="Arial" w:cs="Arial"/>
          <w:sz w:val="24"/>
          <w:szCs w:val="24"/>
        </w:rPr>
        <w:t xml:space="preserve"> 8)</w:t>
      </w:r>
    </w:p>
    <w:p w14:paraId="506177BE" w14:textId="193AAAEB" w:rsidR="001B6427" w:rsidRDefault="00BE567C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  <w:r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Pr="00946EAE">
        <w:rPr>
          <w:rFonts w:ascii="Arial" w:hAnsi="Arial" w:cs="Arial"/>
          <w:sz w:val="24"/>
          <w:szCs w:val="24"/>
        </w:rPr>
      </w:r>
      <w:r w:rsidRPr="00946EAE">
        <w:rPr>
          <w:rFonts w:ascii="Arial" w:hAnsi="Arial" w:cs="Arial"/>
          <w:sz w:val="24"/>
          <w:szCs w:val="24"/>
        </w:rPr>
        <w:fldChar w:fldCharType="separate"/>
      </w:r>
      <w:r w:rsidRPr="00946EAE">
        <w:rPr>
          <w:rFonts w:ascii="Arial" w:hAnsi="Arial" w:cs="Arial"/>
          <w:sz w:val="24"/>
          <w:szCs w:val="24"/>
        </w:rPr>
        <w:fldChar w:fldCharType="end"/>
      </w:r>
      <w:bookmarkEnd w:id="7"/>
      <w:r w:rsidR="00D10DD1">
        <w:rPr>
          <w:rFonts w:ascii="Arial" w:hAnsi="Arial" w:cs="Arial"/>
          <w:sz w:val="24"/>
          <w:szCs w:val="24"/>
        </w:rPr>
        <w:t xml:space="preserve"> </w:t>
      </w:r>
      <w:r w:rsidRPr="00946EAE">
        <w:rPr>
          <w:rFonts w:ascii="Arial" w:hAnsi="Arial" w:cs="Arial"/>
          <w:sz w:val="24"/>
          <w:szCs w:val="24"/>
        </w:rPr>
        <w:t>Fallunabhängige Beratungsanfrage (Pun</w:t>
      </w:r>
      <w:r w:rsidR="00C545EF" w:rsidRPr="00946EAE">
        <w:rPr>
          <w:rFonts w:ascii="Arial" w:hAnsi="Arial" w:cs="Arial"/>
          <w:sz w:val="24"/>
          <w:szCs w:val="24"/>
        </w:rPr>
        <w:t>k</w:t>
      </w:r>
      <w:r w:rsidRPr="00946EAE">
        <w:rPr>
          <w:rFonts w:ascii="Arial" w:hAnsi="Arial" w:cs="Arial"/>
          <w:sz w:val="24"/>
          <w:szCs w:val="24"/>
        </w:rPr>
        <w:t xml:space="preserve">te 3 </w:t>
      </w:r>
      <w:r w:rsidR="00C545EF" w:rsidRPr="00946EAE">
        <w:rPr>
          <w:rFonts w:ascii="Arial" w:hAnsi="Arial" w:cs="Arial"/>
          <w:sz w:val="24"/>
          <w:szCs w:val="24"/>
        </w:rPr>
        <w:t>bis</w:t>
      </w:r>
      <w:r w:rsidRPr="00946EAE">
        <w:rPr>
          <w:rFonts w:ascii="Arial" w:hAnsi="Arial" w:cs="Arial"/>
          <w:sz w:val="24"/>
          <w:szCs w:val="24"/>
        </w:rPr>
        <w:t xml:space="preserve"> 5 und 8)</w:t>
      </w:r>
      <w:r w:rsidR="000800A8">
        <w:rPr>
          <w:rFonts w:ascii="Arial" w:hAnsi="Arial" w:cs="Arial"/>
          <w:sz w:val="24"/>
          <w:szCs w:val="24"/>
        </w:rPr>
        <w:t xml:space="preserve"> </w:t>
      </w:r>
    </w:p>
    <w:p w14:paraId="463B94C1" w14:textId="77777777" w:rsidR="000800A8" w:rsidRPr="001B6427" w:rsidRDefault="000800A8" w:rsidP="00BE567C">
      <w:pPr>
        <w:spacing w:after="0" w:line="240" w:lineRule="auto"/>
        <w:ind w:right="992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C69D0E" w14:textId="2DF746F0" w:rsidR="00BE567C" w:rsidRDefault="000800A8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  <w:r w:rsidRPr="000800A8">
        <w:rPr>
          <w:rFonts w:ascii="Arial" w:hAnsi="Arial" w:cs="Arial"/>
          <w:sz w:val="24"/>
          <w:szCs w:val="24"/>
        </w:rPr>
        <w:t>Autismus-Spektrum-Störung</w:t>
      </w:r>
      <w:r w:rsidR="00B6442E">
        <w:rPr>
          <w:rFonts w:ascii="Arial" w:hAnsi="Arial" w:cs="Arial"/>
          <w:sz w:val="24"/>
          <w:szCs w:val="24"/>
        </w:rPr>
        <w:t xml:space="preserve">:    </w:t>
      </w:r>
      <w:r w:rsidR="00B6442E"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442E"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="00B6442E" w:rsidRPr="00946EAE">
        <w:rPr>
          <w:rFonts w:ascii="Arial" w:hAnsi="Arial" w:cs="Arial"/>
          <w:sz w:val="24"/>
          <w:szCs w:val="24"/>
        </w:rPr>
      </w:r>
      <w:r w:rsidR="00B6442E" w:rsidRPr="00946EAE">
        <w:rPr>
          <w:rFonts w:ascii="Arial" w:hAnsi="Arial" w:cs="Arial"/>
          <w:sz w:val="24"/>
          <w:szCs w:val="24"/>
        </w:rPr>
        <w:fldChar w:fldCharType="separate"/>
      </w:r>
      <w:r w:rsidR="00B6442E" w:rsidRPr="00946EAE">
        <w:rPr>
          <w:rFonts w:ascii="Arial" w:hAnsi="Arial" w:cs="Arial"/>
          <w:sz w:val="24"/>
          <w:szCs w:val="24"/>
        </w:rPr>
        <w:fldChar w:fldCharType="end"/>
      </w:r>
      <w:r w:rsidR="00B6442E" w:rsidRPr="00946EAE">
        <w:rPr>
          <w:rFonts w:ascii="Arial" w:hAnsi="Arial" w:cs="Arial"/>
          <w:sz w:val="24"/>
          <w:szCs w:val="24"/>
        </w:rPr>
        <w:t xml:space="preserve"> </w:t>
      </w:r>
      <w:r w:rsidR="00B6442E">
        <w:rPr>
          <w:rFonts w:ascii="Arial" w:hAnsi="Arial" w:cs="Arial"/>
          <w:sz w:val="24"/>
          <w:szCs w:val="24"/>
        </w:rPr>
        <w:t xml:space="preserve">diagnostiziert          </w:t>
      </w:r>
      <w:r w:rsidR="00B6442E"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442E"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="00B6442E" w:rsidRPr="00946EAE">
        <w:rPr>
          <w:rFonts w:ascii="Arial" w:hAnsi="Arial" w:cs="Arial"/>
          <w:sz w:val="24"/>
          <w:szCs w:val="24"/>
        </w:rPr>
      </w:r>
      <w:r w:rsidR="00B6442E" w:rsidRPr="00946EAE">
        <w:rPr>
          <w:rFonts w:ascii="Arial" w:hAnsi="Arial" w:cs="Arial"/>
          <w:sz w:val="24"/>
          <w:szCs w:val="24"/>
        </w:rPr>
        <w:fldChar w:fldCharType="separate"/>
      </w:r>
      <w:r w:rsidR="00B6442E" w:rsidRPr="00946EAE">
        <w:rPr>
          <w:rFonts w:ascii="Arial" w:hAnsi="Arial" w:cs="Arial"/>
          <w:sz w:val="24"/>
          <w:szCs w:val="24"/>
        </w:rPr>
        <w:fldChar w:fldCharType="end"/>
      </w:r>
      <w:r w:rsidR="00B6442E" w:rsidRPr="00946EAE">
        <w:rPr>
          <w:rFonts w:ascii="Arial" w:hAnsi="Arial" w:cs="Arial"/>
          <w:sz w:val="24"/>
          <w:szCs w:val="24"/>
        </w:rPr>
        <w:t xml:space="preserve"> </w:t>
      </w:r>
      <w:r w:rsidR="00B6442E">
        <w:rPr>
          <w:rFonts w:ascii="Arial" w:hAnsi="Arial" w:cs="Arial"/>
          <w:sz w:val="24"/>
          <w:szCs w:val="24"/>
        </w:rPr>
        <w:t xml:space="preserve"> vermutet</w:t>
      </w:r>
    </w:p>
    <w:p w14:paraId="3C842656" w14:textId="77777777" w:rsidR="00B6442E" w:rsidRDefault="00B6442E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34BF7BA6" w14:textId="26C1514E" w:rsidR="00BE567C" w:rsidRPr="004A4A00" w:rsidRDefault="004A4A00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1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BE567C" w:rsidRPr="004A4A00">
        <w:rPr>
          <w:rFonts w:ascii="Arial" w:hAnsi="Arial" w:cs="Arial"/>
          <w:b/>
          <w:sz w:val="20"/>
          <w:szCs w:val="24"/>
        </w:rPr>
        <w:t>Daten der Schülerin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/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des Schülers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1"/>
        <w:gridCol w:w="552"/>
        <w:gridCol w:w="1476"/>
        <w:gridCol w:w="3046"/>
      </w:tblGrid>
      <w:tr w:rsidR="00F80764" w:rsidRPr="00A8302D" w14:paraId="515CFFD4" w14:textId="77777777" w:rsidTr="006F562F">
        <w:trPr>
          <w:trHeight w:val="510"/>
        </w:trPr>
        <w:tc>
          <w:tcPr>
            <w:tcW w:w="4077" w:type="dxa"/>
            <w:gridSpan w:val="2"/>
            <w:shd w:val="clear" w:color="auto" w:fill="auto"/>
          </w:tcPr>
          <w:p w14:paraId="4BADC458" w14:textId="77777777" w:rsidR="00F80764" w:rsidRDefault="00F8076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Name, Vorname</w:t>
            </w:r>
          </w:p>
          <w:p w14:paraId="30F750F1" w14:textId="16AA2F00" w:rsidR="00A30072" w:rsidRPr="00A30072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32"/>
              </w:rPr>
            </w:r>
            <w:r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8"/>
          </w:p>
        </w:tc>
        <w:tc>
          <w:tcPr>
            <w:tcW w:w="5209" w:type="dxa"/>
            <w:gridSpan w:val="3"/>
            <w:shd w:val="clear" w:color="auto" w:fill="auto"/>
          </w:tcPr>
          <w:p w14:paraId="1AE90BE3" w14:textId="77777777" w:rsidR="00F80764" w:rsidRDefault="00F80764" w:rsidP="00F80764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Festgestellter Förderbedarf</w:t>
            </w:r>
          </w:p>
          <w:p w14:paraId="7979D13D" w14:textId="0DE6F28B" w:rsidR="00F80764" w:rsidRPr="00A8302D" w:rsidRDefault="00F80764" w:rsidP="00F80764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ES  </w:t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L      </w:t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="006F5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56487" w:rsidRPr="00F56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F56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90E"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037A" w:rsidRPr="00A8302D" w14:paraId="05B35A7C" w14:textId="77777777" w:rsidTr="00A8302D">
        <w:trPr>
          <w:trHeight w:val="510"/>
        </w:trPr>
        <w:tc>
          <w:tcPr>
            <w:tcW w:w="3095" w:type="dxa"/>
            <w:shd w:val="clear" w:color="auto" w:fill="auto"/>
          </w:tcPr>
          <w:p w14:paraId="5CDF39F6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Geburtsdatum</w:t>
            </w:r>
          </w:p>
          <w:p w14:paraId="77CF4CCB" w14:textId="67ECC03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10"/>
          </w:p>
        </w:tc>
        <w:tc>
          <w:tcPr>
            <w:tcW w:w="3095" w:type="dxa"/>
            <w:gridSpan w:val="3"/>
            <w:shd w:val="clear" w:color="auto" w:fill="auto"/>
          </w:tcPr>
          <w:p w14:paraId="1D8734D7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Klasse</w:t>
            </w:r>
          </w:p>
          <w:p w14:paraId="66C1ED59" w14:textId="6E65EC9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75633073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Schulbesuchsjahr</w:t>
            </w:r>
          </w:p>
          <w:p w14:paraId="38BB54DC" w14:textId="28CE3E37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24C4E918" w14:textId="77777777" w:rsidTr="00A8302D">
        <w:trPr>
          <w:trHeight w:val="510"/>
        </w:trPr>
        <w:tc>
          <w:tcPr>
            <w:tcW w:w="9286" w:type="dxa"/>
            <w:gridSpan w:val="5"/>
            <w:shd w:val="clear" w:color="auto" w:fill="auto"/>
          </w:tcPr>
          <w:p w14:paraId="243870DA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Erziehungsberechtigte</w:t>
            </w:r>
          </w:p>
          <w:p w14:paraId="4CA3035D" w14:textId="2164C4F0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72B3C824" w14:textId="77777777" w:rsidTr="00A8302D">
        <w:trPr>
          <w:trHeight w:val="510"/>
        </w:trPr>
        <w:tc>
          <w:tcPr>
            <w:tcW w:w="9286" w:type="dxa"/>
            <w:gridSpan w:val="5"/>
            <w:shd w:val="clear" w:color="auto" w:fill="auto"/>
          </w:tcPr>
          <w:p w14:paraId="62986284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  <w:p w14:paraId="312EFD2F" w14:textId="132BD485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956A66" w:rsidRPr="00A8302D" w14:paraId="3E7BD181" w14:textId="77777777" w:rsidTr="00531063">
        <w:trPr>
          <w:trHeight w:val="510"/>
        </w:trPr>
        <w:tc>
          <w:tcPr>
            <w:tcW w:w="4643" w:type="dxa"/>
            <w:gridSpan w:val="3"/>
            <w:shd w:val="clear" w:color="auto" w:fill="auto"/>
          </w:tcPr>
          <w:p w14:paraId="57C21735" w14:textId="77777777" w:rsidR="00956A66" w:rsidRDefault="00956A66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</w:t>
            </w:r>
          </w:p>
          <w:p w14:paraId="761205A3" w14:textId="651AF46C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65415FD1" w14:textId="30614099" w:rsidR="00956A66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E-Mail</w:t>
            </w:r>
          </w:p>
          <w:p w14:paraId="2C6F2219" w14:textId="1A87095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</w:tbl>
    <w:p w14:paraId="2F211316" w14:textId="77777777" w:rsidR="00C545EF" w:rsidRPr="00A750CA" w:rsidRDefault="00C545EF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</w:p>
    <w:p w14:paraId="22E608F0" w14:textId="1801584C" w:rsidR="00BA037A" w:rsidRPr="004A4A00" w:rsidRDefault="004A4A00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2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BA037A" w:rsidRPr="004A4A00">
        <w:rPr>
          <w:rFonts w:ascii="Arial" w:hAnsi="Arial" w:cs="Arial"/>
          <w:b/>
          <w:sz w:val="20"/>
          <w:szCs w:val="24"/>
        </w:rPr>
        <w:t>Einverständnis der Eltern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/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Erziehungsberechtigten</w:t>
      </w:r>
    </w:p>
    <w:p w14:paraId="6DF19FC6" w14:textId="6C2F0E21" w:rsidR="00E14264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>
        <w:rPr>
          <w:rFonts w:ascii="Arial" w:hAnsi="Arial" w:cs="Arial"/>
          <w:sz w:val="20"/>
          <w:szCs w:val="24"/>
        </w:rPr>
        <w:instrText xml:space="preserve"> FORMCHECKBOX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sz w:val="20"/>
          <w:szCs w:val="24"/>
        </w:rPr>
        <w:fldChar w:fldCharType="end"/>
      </w:r>
      <w:bookmarkEnd w:id="11"/>
      <w:r>
        <w:rPr>
          <w:rFonts w:ascii="Arial" w:hAnsi="Arial" w:cs="Arial"/>
          <w:sz w:val="20"/>
          <w:szCs w:val="24"/>
        </w:rPr>
        <w:t xml:space="preserve"> Die Eltern</w:t>
      </w:r>
      <w:r w:rsidR="0049588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/</w:t>
      </w:r>
      <w:r w:rsidR="0049588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Erziehungsberechtigten si</w:t>
      </w:r>
      <w:r w:rsidR="00E14264">
        <w:rPr>
          <w:rFonts w:ascii="Arial" w:hAnsi="Arial" w:cs="Arial"/>
          <w:sz w:val="20"/>
          <w:szCs w:val="24"/>
        </w:rPr>
        <w:t>nd informiert und einverstanden.</w:t>
      </w:r>
    </w:p>
    <w:p w14:paraId="698B5ECC" w14:textId="77777777" w:rsidR="00C545EF" w:rsidRPr="00A750CA" w:rsidRDefault="00C545EF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</w:p>
    <w:p w14:paraId="22C0994B" w14:textId="06E9FD87" w:rsidR="00BA037A" w:rsidRPr="004A4A00" w:rsidRDefault="004A4A00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3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BA037A" w:rsidRPr="004A4A00">
        <w:rPr>
          <w:rFonts w:ascii="Arial" w:hAnsi="Arial" w:cs="Arial"/>
          <w:b/>
          <w:sz w:val="20"/>
          <w:szCs w:val="24"/>
        </w:rPr>
        <w:t>Daten der 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078"/>
        <w:gridCol w:w="457"/>
        <w:gridCol w:w="4157"/>
      </w:tblGrid>
      <w:tr w:rsidR="00BA037A" w:rsidRPr="00A8302D" w14:paraId="250914F4" w14:textId="77777777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14:paraId="2ADFE1F6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 der Schule</w:t>
            </w:r>
          </w:p>
          <w:p w14:paraId="51C59C46" w14:textId="3ACA31C1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03B6AD40" w14:textId="77777777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14:paraId="29C361FA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  <w:p w14:paraId="6875A137" w14:textId="276D302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1C67481E" w14:textId="77777777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14:paraId="3CBDAB04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Kontaktperson</w:t>
            </w:r>
          </w:p>
          <w:p w14:paraId="122123CE" w14:textId="7FF9D211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4718E31B" w14:textId="77777777" w:rsidTr="00A8302D">
        <w:trPr>
          <w:trHeight w:val="510"/>
        </w:trPr>
        <w:tc>
          <w:tcPr>
            <w:tcW w:w="2535" w:type="dxa"/>
            <w:shd w:val="clear" w:color="auto" w:fill="auto"/>
          </w:tcPr>
          <w:p w14:paraId="28CD10F9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 dienstlich</w:t>
            </w:r>
          </w:p>
          <w:p w14:paraId="414655CE" w14:textId="57741C16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1ADB0A94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 privat</w:t>
            </w:r>
          </w:p>
          <w:p w14:paraId="42568E70" w14:textId="20AB1885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4157" w:type="dxa"/>
            <w:shd w:val="clear" w:color="auto" w:fill="auto"/>
          </w:tcPr>
          <w:p w14:paraId="465F75C1" w14:textId="2FCAC904" w:rsidR="00BA037A" w:rsidRDefault="00621723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621723">
              <w:rPr>
                <w:rFonts w:ascii="Arial" w:hAnsi="Arial" w:cs="Arial"/>
                <w:b/>
                <w:sz w:val="16"/>
                <w:szCs w:val="24"/>
              </w:rPr>
              <w:t>ISERV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 xml:space="preserve">- </w:t>
            </w:r>
            <w:r w:rsidR="00A30072">
              <w:rPr>
                <w:rFonts w:ascii="Arial" w:hAnsi="Arial" w:cs="Arial"/>
                <w:sz w:val="16"/>
                <w:szCs w:val="24"/>
              </w:rPr>
              <w:t>E-Mail</w:t>
            </w:r>
          </w:p>
          <w:p w14:paraId="0DA326EC" w14:textId="31D63A6C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313D54" w:rsidRPr="00A8302D" w14:paraId="550E1233" w14:textId="77777777" w:rsidTr="00750CB4">
        <w:trPr>
          <w:trHeight w:val="510"/>
        </w:trPr>
        <w:tc>
          <w:tcPr>
            <w:tcW w:w="4613" w:type="dxa"/>
            <w:gridSpan w:val="2"/>
            <w:shd w:val="clear" w:color="auto" w:fill="auto"/>
          </w:tcPr>
          <w:p w14:paraId="08DEB86D" w14:textId="77777777" w:rsidR="00313D54" w:rsidRDefault="00313D5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Zeitfenster 1. Pause/Erreichbarkeit</w:t>
            </w:r>
          </w:p>
          <w:p w14:paraId="20CD6591" w14:textId="50F23C5D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4614" w:type="dxa"/>
            <w:gridSpan w:val="2"/>
            <w:shd w:val="clear" w:color="auto" w:fill="auto"/>
          </w:tcPr>
          <w:p w14:paraId="7F82471B" w14:textId="77777777" w:rsidR="00313D54" w:rsidRDefault="00313D5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Zeitfenster 2. Pause/Erreichbarkeit</w:t>
            </w:r>
          </w:p>
          <w:p w14:paraId="02BE2E97" w14:textId="15896B6F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</w:tbl>
    <w:p w14:paraId="17DD02FA" w14:textId="77777777" w:rsidR="00C545EF" w:rsidRDefault="00C545EF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14C7F023" w14:textId="06D6A17A" w:rsidR="00BA037A" w:rsidRPr="004A4A00" w:rsidRDefault="004A4A00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4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BA037A" w:rsidRPr="004A4A00">
        <w:rPr>
          <w:rFonts w:ascii="Arial" w:hAnsi="Arial" w:cs="Arial"/>
          <w:b/>
          <w:sz w:val="20"/>
          <w:szCs w:val="24"/>
        </w:rPr>
        <w:t>Unterrichtung der Schulleitung</w:t>
      </w:r>
      <w:r w:rsidR="0009514C">
        <w:rPr>
          <w:rFonts w:ascii="Arial" w:hAnsi="Arial" w:cs="Arial"/>
          <w:b/>
          <w:sz w:val="20"/>
          <w:szCs w:val="24"/>
        </w:rPr>
        <w:t xml:space="preserve"> – B&amp;U Anfrage</w:t>
      </w:r>
    </w:p>
    <w:p w14:paraId="555434D9" w14:textId="01DF67F1" w:rsidR="00E14264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4"/>
      <w:r>
        <w:rPr>
          <w:rFonts w:ascii="Arial" w:hAnsi="Arial" w:cs="Arial"/>
          <w:sz w:val="20"/>
          <w:szCs w:val="24"/>
        </w:rPr>
        <w:instrText xml:space="preserve"> FORMCHECKBOX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sz w:val="20"/>
          <w:szCs w:val="24"/>
        </w:rPr>
        <w:fldChar w:fldCharType="end"/>
      </w:r>
      <w:bookmarkEnd w:id="12"/>
      <w:r>
        <w:rPr>
          <w:rFonts w:ascii="Arial" w:hAnsi="Arial" w:cs="Arial"/>
          <w:sz w:val="20"/>
          <w:szCs w:val="24"/>
        </w:rPr>
        <w:t xml:space="preserve"> Die Schulleitung ist über die Anfrage informiert.</w:t>
      </w:r>
      <w:r w:rsidR="00E14264">
        <w:rPr>
          <w:rFonts w:ascii="Arial" w:hAnsi="Arial" w:cs="Arial"/>
          <w:sz w:val="20"/>
          <w:szCs w:val="24"/>
        </w:rPr>
        <w:t xml:space="preserve"> </w:t>
      </w:r>
      <w:r w:rsidR="00E14264" w:rsidRPr="00E14264">
        <w:rPr>
          <w:rFonts w:ascii="Arial" w:hAnsi="Arial" w:cs="Arial"/>
          <w:sz w:val="18"/>
          <w:szCs w:val="18"/>
        </w:rPr>
        <w:t>(</w:t>
      </w:r>
      <w:r w:rsidR="00E14264">
        <w:rPr>
          <w:rFonts w:ascii="Arial" w:hAnsi="Arial" w:cs="Arial"/>
          <w:sz w:val="18"/>
          <w:szCs w:val="18"/>
        </w:rPr>
        <w:t>Angabe nur von</w:t>
      </w:r>
      <w:r w:rsidR="00E14264" w:rsidRPr="00E14264">
        <w:rPr>
          <w:rFonts w:ascii="Arial" w:hAnsi="Arial" w:cs="Arial"/>
          <w:sz w:val="18"/>
          <w:szCs w:val="18"/>
        </w:rPr>
        <w:t xml:space="preserve"> meldende</w:t>
      </w:r>
      <w:r w:rsidR="00E14264">
        <w:rPr>
          <w:rFonts w:ascii="Arial" w:hAnsi="Arial" w:cs="Arial"/>
          <w:sz w:val="18"/>
          <w:szCs w:val="18"/>
        </w:rPr>
        <w:t>r</w:t>
      </w:r>
      <w:r w:rsidR="00E14264" w:rsidRPr="00E14264">
        <w:rPr>
          <w:rFonts w:ascii="Arial" w:hAnsi="Arial" w:cs="Arial"/>
          <w:sz w:val="18"/>
          <w:szCs w:val="18"/>
        </w:rPr>
        <w:t xml:space="preserve"> Lehrkraft</w:t>
      </w:r>
      <w:r w:rsidR="00E14264">
        <w:rPr>
          <w:rFonts w:ascii="Arial" w:hAnsi="Arial" w:cs="Arial"/>
          <w:sz w:val="18"/>
          <w:szCs w:val="18"/>
        </w:rPr>
        <w:t>)</w:t>
      </w:r>
      <w:r w:rsidR="00E14264">
        <w:rPr>
          <w:rFonts w:ascii="Arial" w:hAnsi="Arial" w:cs="Arial"/>
          <w:sz w:val="20"/>
          <w:szCs w:val="24"/>
        </w:rPr>
        <w:t xml:space="preserve"> </w:t>
      </w:r>
    </w:p>
    <w:p w14:paraId="45DAD887" w14:textId="77777777" w:rsidR="00E14264" w:rsidRDefault="00E14264" w:rsidP="00BE567C">
      <w:pPr>
        <w:spacing w:after="0" w:line="240" w:lineRule="auto"/>
        <w:ind w:right="992"/>
        <w:rPr>
          <w:rFonts w:ascii="Arial" w:hAnsi="Arial" w:cs="Arial"/>
          <w:sz w:val="18"/>
          <w:szCs w:val="18"/>
        </w:rPr>
      </w:pPr>
    </w:p>
    <w:p w14:paraId="28B36C46" w14:textId="59111C7B" w:rsidR="00E3432C" w:rsidRPr="00E3432C" w:rsidRDefault="0009514C" w:rsidP="0009514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4"/>
        </w:rPr>
        <w:instrText xml:space="preserve"> FORMCHECKBOX </w:instrText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sz w:val="20"/>
          <w:szCs w:val="24"/>
        </w:rPr>
        <w:fldChar w:fldCharType="end"/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B&amp;U Anfrage erledigt</w:t>
      </w:r>
      <w:r>
        <w:rPr>
          <w:rFonts w:ascii="Arial" w:hAnsi="Arial" w:cs="Arial"/>
          <w:sz w:val="20"/>
          <w:szCs w:val="24"/>
        </w:rPr>
        <w:t xml:space="preserve"> </w:t>
      </w:r>
      <w:r w:rsidRPr="00E1426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Angabe nur von</w:t>
      </w:r>
      <w:r w:rsidRPr="00E14264">
        <w:rPr>
          <w:rFonts w:ascii="Arial" w:hAnsi="Arial" w:cs="Arial"/>
          <w:sz w:val="18"/>
          <w:szCs w:val="18"/>
        </w:rPr>
        <w:t xml:space="preserve"> meldende</w:t>
      </w:r>
      <w:r>
        <w:rPr>
          <w:rFonts w:ascii="Arial" w:hAnsi="Arial" w:cs="Arial"/>
          <w:sz w:val="18"/>
          <w:szCs w:val="18"/>
        </w:rPr>
        <w:t>r</w:t>
      </w:r>
      <w:r w:rsidRPr="00E14264">
        <w:rPr>
          <w:rFonts w:ascii="Arial" w:hAnsi="Arial" w:cs="Arial"/>
          <w:sz w:val="18"/>
          <w:szCs w:val="18"/>
        </w:rPr>
        <w:t xml:space="preserve"> Lehrkraft</w:t>
      </w:r>
      <w:r>
        <w:rPr>
          <w:rFonts w:ascii="Arial" w:hAnsi="Arial" w:cs="Arial"/>
          <w:sz w:val="18"/>
          <w:szCs w:val="18"/>
        </w:rPr>
        <w:t>/ Schule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0"/>
          <w:szCs w:val="24"/>
        </w:rPr>
        <w:t xml:space="preserve"> </w:t>
      </w:r>
    </w:p>
    <w:p w14:paraId="2C2D9120" w14:textId="01ACDF5E" w:rsidR="00BA037A" w:rsidRPr="00E3432C" w:rsidRDefault="00BA037A" w:rsidP="00E3432C">
      <w:pPr>
        <w:tabs>
          <w:tab w:val="left" w:pos="7005"/>
        </w:tabs>
        <w:rPr>
          <w:rFonts w:ascii="Arial" w:hAnsi="Arial" w:cs="Arial"/>
          <w:sz w:val="18"/>
          <w:szCs w:val="18"/>
        </w:rPr>
      </w:pPr>
    </w:p>
    <w:p w14:paraId="6B25310B" w14:textId="084ED572" w:rsidR="00BA037A" w:rsidRPr="004A4A00" w:rsidRDefault="004A4A00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5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BA037A" w:rsidRPr="004A4A00">
        <w:rPr>
          <w:rFonts w:ascii="Arial" w:hAnsi="Arial" w:cs="Arial"/>
          <w:b/>
          <w:sz w:val="20"/>
          <w:szCs w:val="24"/>
        </w:rPr>
        <w:t>Problembeschreibung</w:t>
      </w:r>
      <w:r w:rsidR="008831E1" w:rsidRPr="0009514C">
        <w:rPr>
          <w:rFonts w:ascii="Arial" w:hAnsi="Arial" w:cs="Arial"/>
          <w:b/>
          <w:sz w:val="20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4752"/>
      </w:tblGrid>
      <w:tr w:rsidR="00974DC7" w:rsidRPr="00A8302D" w14:paraId="6376157D" w14:textId="77777777" w:rsidTr="007F3F51">
        <w:trPr>
          <w:trHeight w:val="228"/>
        </w:trPr>
        <w:tc>
          <w:tcPr>
            <w:tcW w:w="4712" w:type="dxa"/>
            <w:shd w:val="clear" w:color="auto" w:fill="auto"/>
          </w:tcPr>
          <w:p w14:paraId="0CD76A96" w14:textId="77777777" w:rsidR="00974DC7" w:rsidRPr="00A8302D" w:rsidRDefault="00974DC7" w:rsidP="00A8302D">
            <w:pPr>
              <w:tabs>
                <w:tab w:val="left" w:pos="288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t>a)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  <w:t>Die Schülerin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/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Der Schüler</w:t>
            </w:r>
          </w:p>
        </w:tc>
        <w:tc>
          <w:tcPr>
            <w:tcW w:w="4752" w:type="dxa"/>
          </w:tcPr>
          <w:p w14:paraId="3F20AC12" w14:textId="77777777" w:rsidR="00974DC7" w:rsidRPr="00A8302D" w:rsidRDefault="00974DC7" w:rsidP="00A8302D">
            <w:pPr>
              <w:tabs>
                <w:tab w:val="left" w:pos="288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74DC7" w:rsidRPr="00A8302D" w14:paraId="332500FB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44234C47" w14:textId="7A4B7556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-108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5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3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 xml:space="preserve">hat Probleme, Unterrichtsorte </w:t>
            </w:r>
            <w:r>
              <w:rPr>
                <w:rFonts w:ascii="Arial" w:hAnsi="Arial" w:cs="Arial"/>
                <w:sz w:val="18"/>
                <w:szCs w:val="24"/>
              </w:rPr>
              <w:t>auf</w:t>
            </w:r>
            <w:r w:rsidRPr="00974DC7">
              <w:rPr>
                <w:rFonts w:ascii="Arial" w:hAnsi="Arial" w:cs="Arial"/>
                <w:sz w:val="18"/>
                <w:szCs w:val="24"/>
              </w:rPr>
              <w:t>zusuchen</w:t>
            </w:r>
          </w:p>
        </w:tc>
        <w:tc>
          <w:tcPr>
            <w:tcW w:w="4752" w:type="dxa"/>
          </w:tcPr>
          <w:p w14:paraId="193220E7" w14:textId="4FDA468A" w:rsidR="00655D47" w:rsidRPr="00974DC7" w:rsidRDefault="00655D47" w:rsidP="00655D4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meidet Blickkontakt</w:t>
            </w:r>
          </w:p>
        </w:tc>
      </w:tr>
      <w:tr w:rsidR="00974DC7" w:rsidRPr="00A8302D" w14:paraId="12BD04C0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2DA36677" w14:textId="060E19E1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105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6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4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kann den Arbeitsplatz nicht einrichten</w:t>
            </w:r>
          </w:p>
        </w:tc>
        <w:tc>
          <w:tcPr>
            <w:tcW w:w="4752" w:type="dxa"/>
          </w:tcPr>
          <w:p w14:paraId="709EAF6E" w14:textId="2DBF8226" w:rsidR="00974DC7" w:rsidRPr="00974DC7" w:rsidRDefault="00655D47" w:rsidP="00655D47">
            <w:pPr>
              <w:spacing w:after="0" w:line="240" w:lineRule="auto"/>
              <w:ind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versteht wortwörtlich</w:t>
            </w:r>
          </w:p>
        </w:tc>
      </w:tr>
      <w:tr w:rsidR="00974DC7" w:rsidRPr="00A8302D" w14:paraId="14E5CB64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786C01E7" w14:textId="7A1DE7AD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7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5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arbeitet sehr langsam</w:t>
            </w:r>
          </w:p>
        </w:tc>
        <w:tc>
          <w:tcPr>
            <w:tcW w:w="4752" w:type="dxa"/>
          </w:tcPr>
          <w:p w14:paraId="6291F80C" w14:textId="0C04AC4E" w:rsidR="00974DC7" w:rsidRPr="00974DC7" w:rsidRDefault="00655D47" w:rsidP="008D0D7D">
            <w:pPr>
              <w:spacing w:after="0" w:line="240" w:lineRule="auto"/>
              <w:ind w:right="-106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zeigt selten eine </w:t>
            </w:r>
            <w:r w:rsidR="008D0D7D">
              <w:rPr>
                <w:rFonts w:ascii="Arial" w:hAnsi="Arial" w:cs="Arial"/>
                <w:sz w:val="18"/>
                <w:szCs w:val="24"/>
              </w:rPr>
              <w:t>A</w:t>
            </w:r>
            <w:r>
              <w:rPr>
                <w:rFonts w:ascii="Arial" w:hAnsi="Arial" w:cs="Arial"/>
                <w:sz w:val="18"/>
                <w:szCs w:val="24"/>
              </w:rPr>
              <w:t>ufmerksamkeitsrichtung</w:t>
            </w:r>
          </w:p>
        </w:tc>
      </w:tr>
      <w:tr w:rsidR="00974DC7" w:rsidRPr="00A8302D" w14:paraId="27C1EE49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4EB86570" w14:textId="498912EA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8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6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benötigt viel Zuspruch</w:t>
            </w:r>
          </w:p>
        </w:tc>
        <w:tc>
          <w:tcPr>
            <w:tcW w:w="4752" w:type="dxa"/>
          </w:tcPr>
          <w:p w14:paraId="131856AD" w14:textId="74CA5F8B" w:rsidR="00974DC7" w:rsidRPr="00974DC7" w:rsidRDefault="00655D47" w:rsidP="008D0D7D">
            <w:pPr>
              <w:spacing w:after="0" w:line="240" w:lineRule="auto"/>
              <w:ind w:right="-106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spricht Kinder nicht </w:t>
            </w:r>
            <w:r w:rsidR="008D0D7D">
              <w:rPr>
                <w:rFonts w:ascii="Arial" w:hAnsi="Arial" w:cs="Arial"/>
                <w:sz w:val="18"/>
                <w:szCs w:val="24"/>
              </w:rPr>
              <w:t xml:space="preserve">adäquat oder gar nicht </w:t>
            </w:r>
            <w:r>
              <w:rPr>
                <w:rFonts w:ascii="Arial" w:hAnsi="Arial" w:cs="Arial"/>
                <w:sz w:val="18"/>
                <w:szCs w:val="24"/>
              </w:rPr>
              <w:t>an</w:t>
            </w:r>
          </w:p>
        </w:tc>
      </w:tr>
      <w:tr w:rsidR="00974DC7" w:rsidRPr="00A8302D" w14:paraId="738F2668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55DF2C47" w14:textId="78F6D414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9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7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sorgt für Unterrichtsstörungen</w:t>
            </w:r>
          </w:p>
        </w:tc>
        <w:tc>
          <w:tcPr>
            <w:tcW w:w="4752" w:type="dxa"/>
          </w:tcPr>
          <w:p w14:paraId="6DB27DC0" w14:textId="2DA9207B" w:rsidR="00974DC7" w:rsidRPr="00974DC7" w:rsidRDefault="00655D47" w:rsidP="00655D47">
            <w:pPr>
              <w:spacing w:after="0" w:line="240" w:lineRule="auto"/>
              <w:ind w:right="3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benötigt oft Impulse und zusätzliche Hinweise</w:t>
            </w:r>
          </w:p>
        </w:tc>
      </w:tr>
      <w:tr w:rsidR="00974DC7" w:rsidRPr="00A8302D" w14:paraId="0E115904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55C16721" w14:textId="2EA6E4BA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0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8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ist oft an Konflikten beteiligt</w:t>
            </w:r>
          </w:p>
        </w:tc>
        <w:tc>
          <w:tcPr>
            <w:tcW w:w="4752" w:type="dxa"/>
          </w:tcPr>
          <w:p w14:paraId="779E46DC" w14:textId="75454323" w:rsidR="00974DC7" w:rsidRPr="00974DC7" w:rsidRDefault="00655D47" w:rsidP="00655D47">
            <w:pPr>
              <w:spacing w:after="0" w:line="240" w:lineRule="auto"/>
              <w:ind w:right="3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zeigt selten einen adäquaten Umgang mit anderen </w:t>
            </w:r>
          </w:p>
        </w:tc>
      </w:tr>
      <w:tr w:rsidR="00A30072" w:rsidRPr="00A8302D" w14:paraId="68AC553F" w14:textId="77777777" w:rsidTr="00557A8F">
        <w:trPr>
          <w:trHeight w:val="352"/>
        </w:trPr>
        <w:tc>
          <w:tcPr>
            <w:tcW w:w="4712" w:type="dxa"/>
            <w:shd w:val="clear" w:color="auto" w:fill="auto"/>
            <w:vAlign w:val="center"/>
          </w:tcPr>
          <w:p w14:paraId="29A0F922" w14:textId="56116A65" w:rsidR="00A30072" w:rsidRPr="00974DC7" w:rsidRDefault="00A30072" w:rsidP="00A30072">
            <w:pPr>
              <w:spacing w:after="0" w:line="240" w:lineRule="auto"/>
              <w:ind w:left="567" w:hanging="283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 xml:space="preserve">zeigt Rückzugsverhalten (z. B. </w:t>
            </w:r>
            <w:r>
              <w:rPr>
                <w:rFonts w:ascii="Arial" w:hAnsi="Arial" w:cs="Arial"/>
                <w:sz w:val="18"/>
                <w:szCs w:val="24"/>
              </w:rPr>
              <w:t>ä</w:t>
            </w:r>
            <w:r w:rsidRPr="00974DC7">
              <w:rPr>
                <w:rFonts w:ascii="Arial" w:hAnsi="Arial" w:cs="Arial"/>
                <w:sz w:val="18"/>
                <w:szCs w:val="24"/>
              </w:rPr>
              <w:t>ngstlich,</w:t>
            </w:r>
            <w:r>
              <w:rPr>
                <w:rFonts w:ascii="Arial" w:hAnsi="Arial" w:cs="Arial"/>
                <w:sz w:val="18"/>
                <w:szCs w:val="24"/>
              </w:rPr>
              <w:t xml:space="preserve"> gehe</w:t>
            </w:r>
            <w:r w:rsidRPr="00974DC7">
              <w:rPr>
                <w:rFonts w:ascii="Arial" w:hAnsi="Arial" w:cs="Arial"/>
                <w:sz w:val="18"/>
                <w:szCs w:val="24"/>
              </w:rPr>
              <w:t>mmt, depressiv)</w:t>
            </w:r>
          </w:p>
        </w:tc>
        <w:tc>
          <w:tcPr>
            <w:tcW w:w="4752" w:type="dxa"/>
          </w:tcPr>
          <w:p w14:paraId="1F8266BE" w14:textId="2137725B" w:rsidR="00A30072" w:rsidRPr="00974DC7" w:rsidRDefault="00A30072" w:rsidP="008831E1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zeigt selbststimulierendes Verhalten</w:t>
            </w:r>
          </w:p>
        </w:tc>
      </w:tr>
      <w:tr w:rsidR="00A30072" w:rsidRPr="00A8302D" w14:paraId="63BE9526" w14:textId="77777777" w:rsidTr="00A30072">
        <w:trPr>
          <w:trHeight w:val="525"/>
        </w:trPr>
        <w:tc>
          <w:tcPr>
            <w:tcW w:w="9464" w:type="dxa"/>
            <w:gridSpan w:val="2"/>
          </w:tcPr>
          <w:p w14:paraId="34029FF0" w14:textId="0B5A3088" w:rsidR="00A30072" w:rsidRPr="00A30072" w:rsidRDefault="00A30072" w:rsidP="00A30072">
            <w:pPr>
              <w:tabs>
                <w:tab w:val="left" w:pos="567"/>
              </w:tabs>
              <w:spacing w:after="0" w:line="240" w:lineRule="auto"/>
              <w:ind w:left="284" w:right="-249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974DC7">
              <w:rPr>
                <w:rFonts w:ascii="Arial" w:hAnsi="Arial" w:cs="Arial"/>
                <w:sz w:val="18"/>
                <w:szCs w:val="24"/>
              </w:rPr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 w:rsidRPr="006548A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6548AE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6548AE">
              <w:rPr>
                <w:rFonts w:ascii="Arial" w:hAnsi="Arial" w:cs="Arial"/>
                <w:sz w:val="18"/>
                <w:szCs w:val="24"/>
              </w:rPr>
            </w:r>
            <w:r w:rsidRPr="006548AE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Pr="006548AE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9"/>
          </w:p>
        </w:tc>
      </w:tr>
      <w:tr w:rsidR="00A30072" w:rsidRPr="00A8302D" w14:paraId="231F018D" w14:textId="77777777" w:rsidTr="00333AB3">
        <w:trPr>
          <w:trHeight w:val="1350"/>
        </w:trPr>
        <w:tc>
          <w:tcPr>
            <w:tcW w:w="9464" w:type="dxa"/>
            <w:gridSpan w:val="2"/>
          </w:tcPr>
          <w:p w14:paraId="380CC1FC" w14:textId="77777777" w:rsidR="00A30072" w:rsidRDefault="00A30072" w:rsidP="00A30072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b)  </w:t>
            </w:r>
            <w:r w:rsidRPr="00A8302D">
              <w:rPr>
                <w:rFonts w:ascii="Arial" w:hAnsi="Arial" w:cs="Arial"/>
                <w:sz w:val="20"/>
                <w:szCs w:val="24"/>
              </w:rPr>
              <w:t>Sonstiges</w:t>
            </w:r>
          </w:p>
          <w:p w14:paraId="6C160086" w14:textId="2CCF9645" w:rsidR="00A30072" w:rsidRDefault="00A30072" w:rsidP="00010B7A">
            <w:pPr>
              <w:spacing w:after="0" w:line="240" w:lineRule="auto"/>
              <w:ind w:right="-249"/>
              <w:rPr>
                <w:rFonts w:ascii="Arial" w:hAnsi="Arial" w:cs="Arial"/>
                <w:sz w:val="18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A30072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28"/>
              </w:rPr>
            </w:r>
            <w:r w:rsidRPr="00A30072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Pr="00A30072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20"/>
          </w:p>
        </w:tc>
      </w:tr>
    </w:tbl>
    <w:p w14:paraId="216CC047" w14:textId="77777777" w:rsidR="006B16B2" w:rsidRDefault="006B16B2" w:rsidP="006B16B2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</w:p>
    <w:p w14:paraId="641925BA" w14:textId="65EAFB55" w:rsidR="00BA037A" w:rsidRPr="004A4A00" w:rsidRDefault="00946EAE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6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BA037A" w:rsidRPr="004A4A00">
        <w:rPr>
          <w:rFonts w:ascii="Arial" w:hAnsi="Arial" w:cs="Arial"/>
          <w:b/>
          <w:sz w:val="20"/>
          <w:szCs w:val="24"/>
        </w:rPr>
        <w:t>Stärken der Schülerin/des Schülers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0072" w:rsidRPr="00A8302D" w14:paraId="4C4697F2" w14:textId="77777777" w:rsidTr="00A30072">
        <w:trPr>
          <w:trHeight w:val="1436"/>
        </w:trPr>
        <w:tc>
          <w:tcPr>
            <w:tcW w:w="9464" w:type="dxa"/>
            <w:shd w:val="clear" w:color="auto" w:fill="auto"/>
          </w:tcPr>
          <w:p w14:paraId="33C94AC8" w14:textId="3AB99705" w:rsidR="00A30072" w:rsidRPr="00A8302D" w:rsidRDefault="00A30072" w:rsidP="00F56487">
            <w:pPr>
              <w:spacing w:before="12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</w:instrText>
            </w:r>
            <w:bookmarkStart w:id="21" w:name="Text9"/>
            <w:r>
              <w:rPr>
                <w:rFonts w:ascii="Arial" w:hAnsi="Arial" w:cs="Arial"/>
                <w:sz w:val="20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1"/>
          </w:p>
        </w:tc>
      </w:tr>
    </w:tbl>
    <w:p w14:paraId="14819F19" w14:textId="77777777" w:rsidR="00BA037A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4BC147B1" w14:textId="2740A782" w:rsidR="00BA037A" w:rsidRPr="004A4A00" w:rsidRDefault="00946EAE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7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BA037A" w:rsidRPr="004A4A00">
        <w:rPr>
          <w:rFonts w:ascii="Arial" w:hAnsi="Arial" w:cs="Arial"/>
          <w:b/>
          <w:sz w:val="20"/>
          <w:szCs w:val="24"/>
        </w:rPr>
        <w:t xml:space="preserve">Welche Maßnahmen </w:t>
      </w:r>
      <w:proofErr w:type="gramStart"/>
      <w:r w:rsidR="00BA037A" w:rsidRPr="004A4A00">
        <w:rPr>
          <w:rFonts w:ascii="Arial" w:hAnsi="Arial" w:cs="Arial"/>
          <w:b/>
          <w:sz w:val="20"/>
          <w:szCs w:val="24"/>
        </w:rPr>
        <w:t>sind</w:t>
      </w:r>
      <w:proofErr w:type="gramEnd"/>
      <w:r w:rsidR="00BA037A" w:rsidRPr="004A4A00">
        <w:rPr>
          <w:rFonts w:ascii="Arial" w:hAnsi="Arial" w:cs="Arial"/>
          <w:b/>
          <w:sz w:val="20"/>
          <w:szCs w:val="24"/>
        </w:rPr>
        <w:t xml:space="preserve"> bereits durchgeführt worden?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261B" w:rsidRPr="00A8302D" w14:paraId="39CBD077" w14:textId="77777777" w:rsidTr="00AA4A53">
        <w:trPr>
          <w:trHeight w:hRule="exact" w:val="510"/>
        </w:trPr>
        <w:tc>
          <w:tcPr>
            <w:tcW w:w="9464" w:type="dxa"/>
            <w:shd w:val="clear" w:color="auto" w:fill="auto"/>
          </w:tcPr>
          <w:p w14:paraId="50E82153" w14:textId="77777777" w:rsidR="00C5261B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Förderunterricht/</w:t>
            </w:r>
            <w:r w:rsidR="00257173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16"/>
                <w:szCs w:val="24"/>
              </w:rPr>
              <w:t>Differenzierungsmaßnahmen</w:t>
            </w:r>
          </w:p>
          <w:p w14:paraId="745346B0" w14:textId="3B9D929C" w:rsidR="00E678E1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C5261B" w:rsidRPr="00A8302D" w14:paraId="1C88052C" w14:textId="77777777" w:rsidTr="00AA4A53">
        <w:trPr>
          <w:trHeight w:hRule="exact" w:val="1178"/>
        </w:trPr>
        <w:tc>
          <w:tcPr>
            <w:tcW w:w="9464" w:type="dxa"/>
            <w:shd w:val="clear" w:color="auto" w:fill="auto"/>
          </w:tcPr>
          <w:p w14:paraId="5B0928E4" w14:textId="31F47F3F"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2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2"/>
            <w:r w:rsidRPr="00A8302D">
              <w:rPr>
                <w:rFonts w:ascii="Arial" w:hAnsi="Arial" w:cs="Arial"/>
                <w:sz w:val="20"/>
                <w:szCs w:val="24"/>
              </w:rPr>
              <w:t xml:space="preserve"> Elterngespräche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3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3"/>
            <w:r w:rsidRPr="00A8302D">
              <w:rPr>
                <w:rFonts w:ascii="Arial" w:hAnsi="Arial" w:cs="Arial"/>
                <w:sz w:val="20"/>
                <w:szCs w:val="24"/>
              </w:rPr>
              <w:t xml:space="preserve"> pädagogische Gespräche</w:t>
            </w:r>
          </w:p>
          <w:p w14:paraId="09728D7F" w14:textId="3F7D62CF" w:rsidR="00C5261B" w:rsidRDefault="00C5261B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4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4"/>
            <w:r w:rsidR="00F846C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Beratungslehrerin/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Beratungslehrer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5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5"/>
            <w:r w:rsidRPr="00A8302D">
              <w:rPr>
                <w:rFonts w:ascii="Arial" w:hAnsi="Arial" w:cs="Arial"/>
                <w:sz w:val="20"/>
                <w:szCs w:val="24"/>
              </w:rPr>
              <w:t xml:space="preserve"> Schulpsychologin/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Schulpsychologe</w:t>
            </w:r>
          </w:p>
          <w:p w14:paraId="0AAAEC60" w14:textId="18B4ED61" w:rsidR="00F846C3" w:rsidRDefault="00F846C3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="009856D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856D3">
              <w:rPr>
                <w:rFonts w:ascii="Arial" w:hAnsi="Arial" w:cs="Arial"/>
                <w:sz w:val="20"/>
                <w:szCs w:val="24"/>
              </w:rPr>
              <w:t>PM „Inklusion“ einbezogen</w:t>
            </w:r>
            <w:r w:rsidR="00880E2D">
              <w:rPr>
                <w:rFonts w:ascii="Arial" w:hAnsi="Arial" w:cs="Arial"/>
                <w:sz w:val="20"/>
                <w:szCs w:val="24"/>
              </w:rPr>
              <w:tab/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80E2D">
              <w:rPr>
                <w:rFonts w:ascii="Arial" w:hAnsi="Arial" w:cs="Arial"/>
                <w:sz w:val="20"/>
                <w:szCs w:val="24"/>
              </w:rPr>
              <w:t>Schulbegleitung</w:t>
            </w:r>
          </w:p>
          <w:p w14:paraId="5A3ACAEE" w14:textId="75A03D9F" w:rsidR="00F846C3" w:rsidRPr="00A8302D" w:rsidRDefault="00F846C3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9856D3">
              <w:rPr>
                <w:rFonts w:ascii="Arial" w:hAnsi="Arial" w:cs="Arial"/>
                <w:sz w:val="20"/>
                <w:szCs w:val="24"/>
              </w:rPr>
              <w:t>FöL´n</w:t>
            </w:r>
            <w:proofErr w:type="spellEnd"/>
            <w:r w:rsidR="009856D3">
              <w:rPr>
                <w:rFonts w:ascii="Arial" w:hAnsi="Arial" w:cs="Arial"/>
                <w:sz w:val="20"/>
                <w:szCs w:val="24"/>
              </w:rPr>
              <w:t xml:space="preserve"> einbezogen, Name: </w:t>
            </w:r>
            <w:r w:rsidR="009856D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856D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9856D3">
              <w:rPr>
                <w:rFonts w:ascii="Arial" w:hAnsi="Arial" w:cs="Arial"/>
                <w:sz w:val="20"/>
                <w:szCs w:val="24"/>
              </w:rPr>
            </w:r>
            <w:r w:rsidR="009856D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9856D3">
              <w:rPr>
                <w:rFonts w:ascii="Arial" w:hAnsi="Arial" w:cs="Arial"/>
                <w:sz w:val="20"/>
                <w:szCs w:val="24"/>
              </w:rPr>
              <w:t> </w:t>
            </w:r>
            <w:r w:rsidR="009856D3">
              <w:rPr>
                <w:rFonts w:ascii="Arial" w:hAnsi="Arial" w:cs="Arial"/>
                <w:sz w:val="20"/>
                <w:szCs w:val="24"/>
              </w:rPr>
              <w:t> </w:t>
            </w:r>
            <w:r w:rsidR="009856D3">
              <w:rPr>
                <w:rFonts w:ascii="Arial" w:hAnsi="Arial" w:cs="Arial"/>
                <w:sz w:val="20"/>
                <w:szCs w:val="24"/>
              </w:rPr>
              <w:t> </w:t>
            </w:r>
            <w:r w:rsidR="009856D3">
              <w:rPr>
                <w:rFonts w:ascii="Arial" w:hAnsi="Arial" w:cs="Arial"/>
                <w:sz w:val="20"/>
                <w:szCs w:val="24"/>
              </w:rPr>
              <w:t> </w:t>
            </w:r>
            <w:r w:rsidR="009856D3">
              <w:rPr>
                <w:rFonts w:ascii="Arial" w:hAnsi="Arial" w:cs="Arial"/>
                <w:sz w:val="20"/>
                <w:szCs w:val="24"/>
              </w:rPr>
              <w:t> </w:t>
            </w:r>
            <w:r w:rsidR="009856D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C5261B" w:rsidRPr="00A8302D" w14:paraId="5F54A348" w14:textId="77777777" w:rsidTr="00AA4A53">
        <w:trPr>
          <w:trHeight w:hRule="exact" w:val="510"/>
        </w:trPr>
        <w:tc>
          <w:tcPr>
            <w:tcW w:w="9464" w:type="dxa"/>
            <w:shd w:val="clear" w:color="auto" w:fill="auto"/>
          </w:tcPr>
          <w:p w14:paraId="0173E0EC" w14:textId="5592C49A" w:rsidR="00C5261B" w:rsidRDefault="00AE386E" w:rsidP="00A8302D">
            <w:pPr>
              <w:tabs>
                <w:tab w:val="left" w:pos="3387"/>
                <w:tab w:val="left" w:pos="6521"/>
              </w:tabs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Weitere</w:t>
            </w:r>
            <w:r w:rsidR="00C5261B" w:rsidRPr="00A8302D">
              <w:rPr>
                <w:rFonts w:ascii="Arial" w:hAnsi="Arial" w:cs="Arial"/>
                <w:sz w:val="16"/>
                <w:szCs w:val="24"/>
              </w:rPr>
              <w:t xml:space="preserve"> pädagogische Maßnahmen</w:t>
            </w:r>
          </w:p>
          <w:p w14:paraId="293B345D" w14:textId="7A8D19FD" w:rsidR="00BA2065" w:rsidRPr="00A8302D" w:rsidRDefault="00AE386E" w:rsidP="00A8302D">
            <w:pPr>
              <w:tabs>
                <w:tab w:val="left" w:pos="3387"/>
                <w:tab w:val="left" w:pos="6521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C5261B" w:rsidRPr="00A8302D" w14:paraId="4DA1F44A" w14:textId="77777777" w:rsidTr="00AA4A53">
        <w:trPr>
          <w:trHeight w:hRule="exact" w:val="1046"/>
        </w:trPr>
        <w:tc>
          <w:tcPr>
            <w:tcW w:w="9464" w:type="dxa"/>
            <w:shd w:val="clear" w:color="auto" w:fill="auto"/>
          </w:tcPr>
          <w:p w14:paraId="4D08F6A5" w14:textId="3B267633"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6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6"/>
            <w:r w:rsidRPr="00A8302D">
              <w:rPr>
                <w:rFonts w:ascii="Arial" w:hAnsi="Arial" w:cs="Arial"/>
                <w:sz w:val="20"/>
                <w:szCs w:val="24"/>
              </w:rPr>
              <w:t xml:space="preserve"> Kinderärztin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Kinderarzt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7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7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Amtsarzt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18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8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54A0B">
              <w:rPr>
                <w:rFonts w:ascii="Arial" w:hAnsi="Arial" w:cs="Arial"/>
                <w:sz w:val="20"/>
                <w:szCs w:val="24"/>
              </w:rPr>
              <w:t>KJP/SPZ</w:t>
            </w:r>
          </w:p>
          <w:p w14:paraId="6BEAEA96" w14:textId="39A11540"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9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9"/>
            <w:r w:rsidR="004A4A00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Ergotherapie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0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0"/>
            <w:r w:rsidRPr="00A8302D">
              <w:rPr>
                <w:rFonts w:ascii="Arial" w:hAnsi="Arial" w:cs="Arial"/>
                <w:sz w:val="20"/>
                <w:szCs w:val="24"/>
              </w:rPr>
              <w:t xml:space="preserve"> Psychomotorik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21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1"/>
            <w:r w:rsidRPr="00A8302D">
              <w:rPr>
                <w:rFonts w:ascii="Arial" w:hAnsi="Arial" w:cs="Arial"/>
                <w:sz w:val="20"/>
                <w:szCs w:val="24"/>
              </w:rPr>
              <w:t xml:space="preserve"> Sprachtherapie</w:t>
            </w:r>
          </w:p>
          <w:p w14:paraId="2E3663BF" w14:textId="6EAC3DA9" w:rsidR="00495888" w:rsidRDefault="00C5261B" w:rsidP="00495888">
            <w:pPr>
              <w:tabs>
                <w:tab w:val="left" w:pos="3544"/>
                <w:tab w:val="left" w:pos="6521"/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22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2"/>
            <w:r w:rsidRPr="00A8302D">
              <w:rPr>
                <w:rFonts w:ascii="Arial" w:hAnsi="Arial" w:cs="Arial"/>
                <w:sz w:val="20"/>
                <w:szCs w:val="24"/>
              </w:rPr>
              <w:t xml:space="preserve"> Lerntherapie</w: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23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A8302D">
              <w:rPr>
                <w:rFonts w:ascii="Arial" w:hAnsi="Arial" w:cs="Arial"/>
                <w:sz w:val="20"/>
                <w:szCs w:val="24"/>
              </w:rPr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3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Erziehungsberatungsstelle</w: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tab/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24"/>
            <w:r w:rsidR="004A4A00"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4"/>
            <w:r w:rsidR="004A4A00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A4A00" w:rsidRPr="00495888">
              <w:rPr>
                <w:rFonts w:ascii="Arial" w:hAnsi="Arial" w:cs="Arial"/>
                <w:sz w:val="20"/>
                <w:szCs w:val="24"/>
              </w:rPr>
              <w:t>Fachdienst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Jugend und</w:t>
            </w:r>
          </w:p>
          <w:p w14:paraId="779D558C" w14:textId="195D7DA0" w:rsidR="00E678E1" w:rsidRDefault="00154A0B" w:rsidP="00A30072">
            <w:pPr>
              <w:tabs>
                <w:tab w:val="left" w:pos="3544"/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154A0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A0B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154A0B">
              <w:rPr>
                <w:rFonts w:ascii="Arial" w:hAnsi="Arial" w:cs="Arial"/>
                <w:sz w:val="20"/>
                <w:szCs w:val="24"/>
              </w:rPr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Autismustherapie</w:t>
            </w:r>
            <w:r w:rsidR="00A30072">
              <w:rPr>
                <w:rFonts w:ascii="Arial" w:hAnsi="Arial" w:cs="Arial"/>
                <w:sz w:val="20"/>
                <w:szCs w:val="16"/>
              </w:rPr>
              <w:tab/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A0B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Pr="00154A0B">
              <w:rPr>
                <w:rFonts w:ascii="Arial" w:hAnsi="Arial" w:cs="Arial"/>
                <w:sz w:val="20"/>
                <w:szCs w:val="24"/>
              </w:rPr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154A0B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Kinder-/Jugendpsychiater         </w:t>
            </w:r>
            <w:r w:rsidR="00495888">
              <w:rPr>
                <w:rFonts w:ascii="Arial" w:hAnsi="Arial" w:cs="Arial"/>
                <w:sz w:val="20"/>
                <w:szCs w:val="16"/>
              </w:rPr>
              <w:tab/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Familie</w:t>
            </w:r>
            <w:r w:rsidR="00495888">
              <w:rPr>
                <w:rFonts w:ascii="Arial" w:hAnsi="Arial" w:cs="Arial"/>
                <w:sz w:val="20"/>
                <w:szCs w:val="16"/>
              </w:rPr>
              <w:t xml:space="preserve"> (Jugendamt</w:t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)</w:t>
            </w:r>
          </w:p>
          <w:p w14:paraId="69E7E0C8" w14:textId="77777777" w:rsidR="00154A0B" w:rsidRDefault="00154A0B" w:rsidP="004057AC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14:paraId="7FA73B7C" w14:textId="77777777" w:rsidR="00E678E1" w:rsidRPr="00E678E1" w:rsidRDefault="00E678E1" w:rsidP="004057AC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A4A00" w:rsidRPr="00A8302D" w14:paraId="5C14F5C2" w14:textId="77777777" w:rsidTr="00AA4A53">
        <w:trPr>
          <w:trHeight w:hRule="exact" w:val="510"/>
        </w:trPr>
        <w:tc>
          <w:tcPr>
            <w:tcW w:w="9464" w:type="dxa"/>
            <w:shd w:val="clear" w:color="auto" w:fill="auto"/>
          </w:tcPr>
          <w:p w14:paraId="5925989E" w14:textId="77777777" w:rsidR="004A4A00" w:rsidRDefault="004A4A00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Familienunterstützende Maßnahmen (z. B. Familienhilfe)</w:t>
            </w:r>
          </w:p>
          <w:p w14:paraId="0C776972" w14:textId="1C677D06" w:rsidR="00F846C3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2B24E7EC" w14:textId="77777777"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41E21769" w14:textId="52B697DA" w:rsidR="00C5261B" w:rsidRPr="004A4A00" w:rsidRDefault="004A4A00" w:rsidP="0009514C">
      <w:pPr>
        <w:spacing w:after="60" w:line="240" w:lineRule="auto"/>
        <w:ind w:right="992" w:hanging="284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8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 w:rsidR="0009514C">
        <w:rPr>
          <w:rFonts w:ascii="Arial" w:hAnsi="Arial" w:cs="Arial"/>
          <w:b/>
          <w:sz w:val="20"/>
          <w:szCs w:val="24"/>
        </w:rPr>
        <w:tab/>
      </w:r>
      <w:r w:rsidR="00C5261B" w:rsidRPr="004A4A00">
        <w:rPr>
          <w:rFonts w:ascii="Arial" w:hAnsi="Arial" w:cs="Arial"/>
          <w:b/>
          <w:sz w:val="20"/>
          <w:szCs w:val="24"/>
        </w:rPr>
        <w:t>Mögliches Ziel der Beratung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0072" w:rsidRPr="00A8302D" w14:paraId="7F999794" w14:textId="77777777" w:rsidTr="009D2AF3">
        <w:trPr>
          <w:trHeight w:val="1436"/>
        </w:trPr>
        <w:tc>
          <w:tcPr>
            <w:tcW w:w="9464" w:type="dxa"/>
            <w:shd w:val="clear" w:color="auto" w:fill="auto"/>
          </w:tcPr>
          <w:p w14:paraId="19A8E659" w14:textId="6E44F6F2" w:rsidR="00A30072" w:rsidRPr="00A8302D" w:rsidRDefault="00A30072" w:rsidP="00F56487">
            <w:pPr>
              <w:spacing w:before="12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31DACADE" w14:textId="77777777" w:rsidR="00AA4A53" w:rsidRDefault="00AA4A53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31A57626" w14:textId="77777777" w:rsidR="00C04B08" w:rsidRDefault="00C04B08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699"/>
        <w:gridCol w:w="4220"/>
      </w:tblGrid>
      <w:tr w:rsidR="00A30072" w:rsidRPr="00A30072" w14:paraId="5CA1C9EF" w14:textId="77777777" w:rsidTr="00F56487">
        <w:trPr>
          <w:trHeight w:val="225"/>
        </w:trPr>
        <w:tc>
          <w:tcPr>
            <w:tcW w:w="4219" w:type="dxa"/>
            <w:tcBorders>
              <w:bottom w:val="single" w:sz="4" w:space="0" w:color="auto"/>
            </w:tcBorders>
          </w:tcPr>
          <w:p w14:paraId="6E723A9C" w14:textId="58185372" w:rsidR="00A30072" w:rsidRPr="00A30072" w:rsidRDefault="00F56487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5"/>
          </w:p>
        </w:tc>
        <w:tc>
          <w:tcPr>
            <w:tcW w:w="709" w:type="dxa"/>
          </w:tcPr>
          <w:p w14:paraId="318EBB7C" w14:textId="6178B7C0" w:rsidR="00A30072" w:rsidRPr="00A30072" w:rsidRDefault="00A30072" w:rsidP="00B41A3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5A67D6A1" w14:textId="42B4EA56" w:rsidR="00A30072" w:rsidRPr="00A30072" w:rsidRDefault="00A30072" w:rsidP="00B41A3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30072" w:rsidRPr="00A30072" w14:paraId="49EB5E8E" w14:textId="77777777" w:rsidTr="00F56487">
        <w:trPr>
          <w:trHeight w:val="225"/>
        </w:trPr>
        <w:tc>
          <w:tcPr>
            <w:tcW w:w="4219" w:type="dxa"/>
            <w:tcBorders>
              <w:top w:val="single" w:sz="4" w:space="0" w:color="auto"/>
            </w:tcBorders>
          </w:tcPr>
          <w:p w14:paraId="35CD1531" w14:textId="75218424" w:rsidR="00A30072" w:rsidRPr="00A30072" w:rsidRDefault="00A30072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30072">
              <w:rPr>
                <w:rFonts w:ascii="Arial" w:hAnsi="Arial" w:cs="Arial"/>
                <w:sz w:val="18"/>
                <w:szCs w:val="24"/>
              </w:rPr>
              <w:t>Ort, Datum</w:t>
            </w:r>
          </w:p>
        </w:tc>
        <w:tc>
          <w:tcPr>
            <w:tcW w:w="709" w:type="dxa"/>
          </w:tcPr>
          <w:p w14:paraId="17B2D57D" w14:textId="77777777" w:rsidR="00A30072" w:rsidRPr="00A30072" w:rsidRDefault="00A30072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36969553" w14:textId="615A54EB" w:rsidR="00A30072" w:rsidRPr="00A30072" w:rsidRDefault="00A30072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30072">
              <w:rPr>
                <w:rFonts w:ascii="Arial" w:hAnsi="Arial" w:cs="Arial"/>
                <w:sz w:val="18"/>
                <w:szCs w:val="24"/>
              </w:rPr>
              <w:t>Unterschrift der meldenden Person</w:t>
            </w:r>
          </w:p>
        </w:tc>
      </w:tr>
    </w:tbl>
    <w:p w14:paraId="16AE2A10" w14:textId="77777777"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sectPr w:rsidR="00C5261B" w:rsidSect="00E3432C">
      <w:footerReference w:type="default" r:id="rId9"/>
      <w:headerReference w:type="first" r:id="rId10"/>
      <w:footerReference w:type="first" r:id="rId11"/>
      <w:pgSz w:w="11906" w:h="16838" w:code="9"/>
      <w:pgMar w:top="567" w:right="1418" w:bottom="851" w:left="1418" w:header="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E74E" w14:textId="77777777" w:rsidR="006354F7" w:rsidRDefault="006354F7" w:rsidP="00D25C3F">
      <w:pPr>
        <w:spacing w:after="0" w:line="240" w:lineRule="auto"/>
      </w:pPr>
      <w:r>
        <w:separator/>
      </w:r>
    </w:p>
  </w:endnote>
  <w:endnote w:type="continuationSeparator" w:id="0">
    <w:p w14:paraId="25E042DF" w14:textId="77777777" w:rsidR="006354F7" w:rsidRDefault="006354F7" w:rsidP="00D2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547C" w14:textId="5CD071B1" w:rsidR="00E3432C" w:rsidRPr="00536EAD" w:rsidRDefault="00B94520" w:rsidP="00880E2D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E3432C">
      <w:rPr>
        <w:rFonts w:ascii="Verdana" w:hAnsi="Verdana"/>
        <w:noProof/>
        <w:sz w:val="14"/>
        <w:szCs w:val="14"/>
        <w:lang w:eastAsia="de-DE"/>
      </w:rPr>
      <w:drawing>
        <wp:anchor distT="0" distB="0" distL="114300" distR="114300" simplePos="0" relativeHeight="251663360" behindDoc="1" locked="0" layoutInCell="1" allowOverlap="1" wp14:anchorId="0FB185DC" wp14:editId="7BA36A01">
          <wp:simplePos x="0" y="0"/>
          <wp:positionH relativeFrom="column">
            <wp:posOffset>5452744</wp:posOffset>
          </wp:positionH>
          <wp:positionV relativeFrom="paragraph">
            <wp:posOffset>56833</wp:posOffset>
          </wp:positionV>
          <wp:extent cx="657225" cy="258615"/>
          <wp:effectExtent l="0" t="0" r="0" b="8255"/>
          <wp:wrapNone/>
          <wp:docPr id="180" name="Grafik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43" cy="263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E2D" w:rsidRPr="00880E2D"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FCE8B2D" wp14:editId="0329B0EC">
          <wp:simplePos x="0" y="0"/>
          <wp:positionH relativeFrom="column">
            <wp:posOffset>-147955</wp:posOffset>
          </wp:positionH>
          <wp:positionV relativeFrom="paragraph">
            <wp:posOffset>52070</wp:posOffset>
          </wp:positionV>
          <wp:extent cx="1133475" cy="33099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63" cy="338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32C" w:rsidRPr="00536EAD">
      <w:rPr>
        <w:rFonts w:ascii="Verdana" w:hAnsi="Verdana"/>
        <w:sz w:val="14"/>
        <w:szCs w:val="14"/>
      </w:rPr>
      <w:t xml:space="preserve">Gemeinsames </w:t>
    </w:r>
    <w:r w:rsidR="00E3432C" w:rsidRPr="00E3432C">
      <w:rPr>
        <w:rFonts w:ascii="Verdana" w:hAnsi="Verdana"/>
        <w:sz w:val="14"/>
        <w:szCs w:val="14"/>
      </w:rPr>
      <w:t>B</w:t>
    </w:r>
    <w:r w:rsidR="00E3432C" w:rsidRPr="00536EAD">
      <w:rPr>
        <w:rFonts w:ascii="Verdana" w:hAnsi="Verdana"/>
        <w:sz w:val="14"/>
        <w:szCs w:val="14"/>
      </w:rPr>
      <w:t>eratungs</w:t>
    </w:r>
    <w:r w:rsidR="00E3432C" w:rsidRPr="00E3432C">
      <w:rPr>
        <w:rFonts w:ascii="Verdana" w:hAnsi="Verdana"/>
        <w:sz w:val="14"/>
        <w:szCs w:val="14"/>
      </w:rPr>
      <w:t>a</w:t>
    </w:r>
    <w:r w:rsidR="00E3432C" w:rsidRPr="00536EAD">
      <w:rPr>
        <w:rFonts w:ascii="Verdana" w:hAnsi="Verdana"/>
        <w:sz w:val="14"/>
        <w:szCs w:val="14"/>
      </w:rPr>
      <w:t xml:space="preserve">ngebot zur </w:t>
    </w:r>
    <w:r w:rsidR="00E3432C" w:rsidRPr="00E3432C">
      <w:rPr>
        <w:rFonts w:ascii="Verdana" w:hAnsi="Verdana"/>
        <w:sz w:val="14"/>
        <w:szCs w:val="14"/>
      </w:rPr>
      <w:t>S</w:t>
    </w:r>
    <w:r w:rsidR="00E3432C" w:rsidRPr="00536EAD">
      <w:rPr>
        <w:rFonts w:ascii="Verdana" w:hAnsi="Verdana"/>
        <w:sz w:val="14"/>
        <w:szCs w:val="14"/>
      </w:rPr>
      <w:t xml:space="preserve">tärkung der </w:t>
    </w:r>
    <w:r w:rsidR="00E3432C" w:rsidRPr="00E3432C">
      <w:rPr>
        <w:rFonts w:ascii="Verdana" w:hAnsi="Verdana"/>
        <w:sz w:val="14"/>
        <w:szCs w:val="14"/>
      </w:rPr>
      <w:t>i</w:t>
    </w:r>
    <w:r w:rsidR="00E3432C" w:rsidRPr="00536EAD">
      <w:rPr>
        <w:rFonts w:ascii="Verdana" w:hAnsi="Verdana"/>
        <w:sz w:val="14"/>
        <w:szCs w:val="14"/>
      </w:rPr>
      <w:t xml:space="preserve">nklusiven </w:t>
    </w:r>
    <w:r w:rsidR="00E3432C" w:rsidRPr="00E3432C">
      <w:rPr>
        <w:rFonts w:ascii="Verdana" w:hAnsi="Verdana"/>
        <w:sz w:val="14"/>
        <w:szCs w:val="14"/>
      </w:rPr>
      <w:t>S</w:t>
    </w:r>
    <w:r w:rsidR="00E3432C" w:rsidRPr="00536EAD">
      <w:rPr>
        <w:rFonts w:ascii="Verdana" w:hAnsi="Verdana"/>
        <w:sz w:val="14"/>
        <w:szCs w:val="14"/>
      </w:rPr>
      <w:t>chule</w:t>
    </w:r>
  </w:p>
  <w:p w14:paraId="0525DF1C" w14:textId="77777777" w:rsidR="00E3432C" w:rsidRPr="00536EAD" w:rsidRDefault="00E3432C" w:rsidP="00880E2D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– Schwerpunkt emotionale und soziale Förderung von Kindern und Jugendlichen –</w:t>
    </w:r>
  </w:p>
  <w:p w14:paraId="18ECE248" w14:textId="061F095C" w:rsidR="00E3432C" w:rsidRPr="00C81B91" w:rsidRDefault="00E3432C" w:rsidP="00880E2D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de</w:t>
    </w:r>
    <w:r w:rsidR="00880E2D">
      <w:rPr>
        <w:rFonts w:ascii="Verdana" w:hAnsi="Verdana"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 xml:space="preserve"> </w:t>
    </w:r>
    <w:r w:rsidR="00880E2D">
      <w:rPr>
        <w:rFonts w:ascii="Verdana" w:hAnsi="Verdana"/>
        <w:sz w:val="14"/>
        <w:szCs w:val="14"/>
      </w:rPr>
      <w:t xml:space="preserve">Regionalen Landesamtes für Schule und Bildung </w:t>
    </w:r>
    <w:r w:rsidRPr="00536EAD">
      <w:rPr>
        <w:rFonts w:ascii="Verdana" w:hAnsi="Verdana"/>
        <w:sz w:val="14"/>
        <w:szCs w:val="14"/>
      </w:rPr>
      <w:t>und des Landkreises Verden</w:t>
    </w:r>
  </w:p>
  <w:p w14:paraId="52B1A4F8" w14:textId="77777777" w:rsidR="00E3432C" w:rsidRPr="00E3432C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</w:p>
  <w:p w14:paraId="466CF047" w14:textId="77777777" w:rsidR="00E3432C" w:rsidRDefault="00E343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8200" w14:textId="38B78DA4" w:rsidR="00E3432C" w:rsidRPr="00536EAD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  <w:r w:rsidRPr="00E3432C">
      <w:rPr>
        <w:rFonts w:ascii="Verdana" w:hAnsi="Verdana"/>
        <w:noProof/>
        <w:sz w:val="14"/>
        <w:szCs w:val="14"/>
        <w:lang w:eastAsia="de-DE"/>
      </w:rPr>
      <w:drawing>
        <wp:anchor distT="0" distB="0" distL="114300" distR="114300" simplePos="0" relativeHeight="251661312" behindDoc="1" locked="0" layoutInCell="1" allowOverlap="1" wp14:anchorId="44E7FB06" wp14:editId="48E93ED5">
          <wp:simplePos x="0" y="0"/>
          <wp:positionH relativeFrom="column">
            <wp:posOffset>-633095</wp:posOffset>
          </wp:positionH>
          <wp:positionV relativeFrom="paragraph">
            <wp:posOffset>-21590</wp:posOffset>
          </wp:positionV>
          <wp:extent cx="2254250" cy="438150"/>
          <wp:effectExtent l="0" t="0" r="0" b="0"/>
          <wp:wrapNone/>
          <wp:docPr id="177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32C">
      <w:rPr>
        <w:rFonts w:ascii="Verdana" w:hAnsi="Verdana"/>
        <w:noProof/>
        <w:sz w:val="14"/>
        <w:szCs w:val="14"/>
        <w:lang w:eastAsia="de-DE"/>
      </w:rPr>
      <w:drawing>
        <wp:anchor distT="0" distB="0" distL="114300" distR="114300" simplePos="0" relativeHeight="251660288" behindDoc="1" locked="0" layoutInCell="1" allowOverlap="1" wp14:anchorId="1BCEB233" wp14:editId="6DE028E0">
          <wp:simplePos x="0" y="0"/>
          <wp:positionH relativeFrom="column">
            <wp:posOffset>5330190</wp:posOffset>
          </wp:positionH>
          <wp:positionV relativeFrom="paragraph">
            <wp:posOffset>56515</wp:posOffset>
          </wp:positionV>
          <wp:extent cx="781050" cy="307340"/>
          <wp:effectExtent l="0" t="0" r="0" b="0"/>
          <wp:wrapNone/>
          <wp:docPr id="178" name="Grafik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EAD">
      <w:rPr>
        <w:rFonts w:ascii="Verdana" w:hAnsi="Verdana"/>
        <w:sz w:val="14"/>
        <w:szCs w:val="14"/>
      </w:rPr>
      <w:t xml:space="preserve">Gemeinsames </w:t>
    </w:r>
    <w:r w:rsidRPr="00E3432C">
      <w:rPr>
        <w:rFonts w:ascii="Verdana" w:hAnsi="Verdana"/>
        <w:sz w:val="14"/>
        <w:szCs w:val="14"/>
      </w:rPr>
      <w:t>B</w:t>
    </w:r>
    <w:r w:rsidRPr="00536EAD">
      <w:rPr>
        <w:rFonts w:ascii="Verdana" w:hAnsi="Verdana"/>
        <w:sz w:val="14"/>
        <w:szCs w:val="14"/>
      </w:rPr>
      <w:t>eratungs</w:t>
    </w:r>
    <w:r w:rsidRPr="00E3432C">
      <w:rPr>
        <w:rFonts w:ascii="Verdana" w:hAnsi="Verdana"/>
        <w:sz w:val="14"/>
        <w:szCs w:val="14"/>
      </w:rPr>
      <w:t>a</w:t>
    </w:r>
    <w:r w:rsidRPr="00536EAD">
      <w:rPr>
        <w:rFonts w:ascii="Verdana" w:hAnsi="Verdana"/>
        <w:sz w:val="14"/>
        <w:szCs w:val="14"/>
      </w:rPr>
      <w:t xml:space="preserve">ngebot zur </w:t>
    </w:r>
    <w:r w:rsidRPr="00E3432C">
      <w:rPr>
        <w:rFonts w:ascii="Verdana" w:hAnsi="Verdana"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 xml:space="preserve">tärkung der </w:t>
    </w:r>
    <w:r w:rsidRPr="00E3432C">
      <w:rPr>
        <w:rFonts w:ascii="Verdana" w:hAnsi="Verdana"/>
        <w:sz w:val="14"/>
        <w:szCs w:val="14"/>
      </w:rPr>
      <w:t>i</w:t>
    </w:r>
    <w:r w:rsidRPr="00536EAD">
      <w:rPr>
        <w:rFonts w:ascii="Verdana" w:hAnsi="Verdana"/>
        <w:sz w:val="14"/>
        <w:szCs w:val="14"/>
      </w:rPr>
      <w:t xml:space="preserve">nklusiven </w:t>
    </w:r>
    <w:r w:rsidRPr="00E3432C">
      <w:rPr>
        <w:rFonts w:ascii="Verdana" w:hAnsi="Verdana"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>chule</w:t>
    </w:r>
  </w:p>
  <w:p w14:paraId="4EA42B97" w14:textId="26072D90" w:rsidR="00E3432C" w:rsidRPr="00536EAD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– Schwerpunkt emotionale und soziale Förderung von Kindern und Jugendlichen –</w:t>
    </w:r>
  </w:p>
  <w:p w14:paraId="0B2927C9" w14:textId="77777777" w:rsidR="00E3432C" w:rsidRPr="00C81B91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der Niedersächsischen Landesschulbehörde und des Landkreises Verden</w:t>
    </w:r>
  </w:p>
  <w:p w14:paraId="2719FC7F" w14:textId="77777777" w:rsidR="004A4A00" w:rsidRPr="00E3432C" w:rsidRDefault="004A4A00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2284A" w14:textId="77777777" w:rsidR="006354F7" w:rsidRDefault="006354F7" w:rsidP="00D25C3F">
      <w:pPr>
        <w:spacing w:after="0" w:line="240" w:lineRule="auto"/>
      </w:pPr>
      <w:r>
        <w:separator/>
      </w:r>
    </w:p>
  </w:footnote>
  <w:footnote w:type="continuationSeparator" w:id="0">
    <w:p w14:paraId="68F407EC" w14:textId="77777777" w:rsidR="006354F7" w:rsidRDefault="006354F7" w:rsidP="00D2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C01E" w14:textId="77777777" w:rsidR="00BA037A" w:rsidRPr="007E26BB" w:rsidRDefault="00BA037A" w:rsidP="00BA037A">
    <w:pPr>
      <w:spacing w:after="0" w:line="240" w:lineRule="auto"/>
      <w:ind w:right="56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446B"/>
    <w:multiLevelType w:val="hybridMultilevel"/>
    <w:tmpl w:val="B9081854"/>
    <w:lvl w:ilvl="0" w:tplc="50263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952318"/>
    <w:multiLevelType w:val="hybridMultilevel"/>
    <w:tmpl w:val="3062991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8153264"/>
    <w:multiLevelType w:val="hybridMultilevel"/>
    <w:tmpl w:val="4EBCD4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262E2"/>
    <w:multiLevelType w:val="hybridMultilevel"/>
    <w:tmpl w:val="58C84C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97541">
    <w:abstractNumId w:val="0"/>
  </w:num>
  <w:num w:numId="2" w16cid:durableId="1504052034">
    <w:abstractNumId w:val="1"/>
  </w:num>
  <w:num w:numId="3" w16cid:durableId="31806944">
    <w:abstractNumId w:val="3"/>
  </w:num>
  <w:num w:numId="4" w16cid:durableId="213112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65"/>
    <w:rsid w:val="00003E16"/>
    <w:rsid w:val="00010B7A"/>
    <w:rsid w:val="000368E4"/>
    <w:rsid w:val="000648C4"/>
    <w:rsid w:val="000800A8"/>
    <w:rsid w:val="0009514C"/>
    <w:rsid w:val="00095252"/>
    <w:rsid w:val="000A300B"/>
    <w:rsid w:val="000A7FCA"/>
    <w:rsid w:val="000B1592"/>
    <w:rsid w:val="001107A6"/>
    <w:rsid w:val="00125509"/>
    <w:rsid w:val="00154A0B"/>
    <w:rsid w:val="00171F82"/>
    <w:rsid w:val="00176E4C"/>
    <w:rsid w:val="00195A50"/>
    <w:rsid w:val="001B6427"/>
    <w:rsid w:val="001C21B6"/>
    <w:rsid w:val="0020263F"/>
    <w:rsid w:val="00254AC3"/>
    <w:rsid w:val="00257173"/>
    <w:rsid w:val="00266A9A"/>
    <w:rsid w:val="00275765"/>
    <w:rsid w:val="002D4605"/>
    <w:rsid w:val="002E0B72"/>
    <w:rsid w:val="002E379A"/>
    <w:rsid w:val="00306C7D"/>
    <w:rsid w:val="00310B36"/>
    <w:rsid w:val="00313D54"/>
    <w:rsid w:val="00386B4F"/>
    <w:rsid w:val="003F3D58"/>
    <w:rsid w:val="004057AC"/>
    <w:rsid w:val="0041270B"/>
    <w:rsid w:val="00430BEA"/>
    <w:rsid w:val="0045584B"/>
    <w:rsid w:val="004573FE"/>
    <w:rsid w:val="0047704C"/>
    <w:rsid w:val="00495888"/>
    <w:rsid w:val="004A0246"/>
    <w:rsid w:val="004A3C48"/>
    <w:rsid w:val="004A4A00"/>
    <w:rsid w:val="004A4E55"/>
    <w:rsid w:val="00505D31"/>
    <w:rsid w:val="00531063"/>
    <w:rsid w:val="00536EAD"/>
    <w:rsid w:val="00542EA6"/>
    <w:rsid w:val="00550ADD"/>
    <w:rsid w:val="00573D18"/>
    <w:rsid w:val="00574D62"/>
    <w:rsid w:val="005B746E"/>
    <w:rsid w:val="006110D4"/>
    <w:rsid w:val="00613C9A"/>
    <w:rsid w:val="00614767"/>
    <w:rsid w:val="00621723"/>
    <w:rsid w:val="00626817"/>
    <w:rsid w:val="006354F7"/>
    <w:rsid w:val="00653E5B"/>
    <w:rsid w:val="006548AE"/>
    <w:rsid w:val="00655D47"/>
    <w:rsid w:val="00676E10"/>
    <w:rsid w:val="006814AD"/>
    <w:rsid w:val="00685A76"/>
    <w:rsid w:val="006A50B9"/>
    <w:rsid w:val="006B16B2"/>
    <w:rsid w:val="006B2096"/>
    <w:rsid w:val="006C2735"/>
    <w:rsid w:val="006C7722"/>
    <w:rsid w:val="006E1865"/>
    <w:rsid w:val="006E2854"/>
    <w:rsid w:val="006F562F"/>
    <w:rsid w:val="0072436F"/>
    <w:rsid w:val="0073659D"/>
    <w:rsid w:val="00750CB4"/>
    <w:rsid w:val="007935F5"/>
    <w:rsid w:val="007E14F3"/>
    <w:rsid w:val="007E26BB"/>
    <w:rsid w:val="007F3F51"/>
    <w:rsid w:val="0081139D"/>
    <w:rsid w:val="008279BC"/>
    <w:rsid w:val="0083577E"/>
    <w:rsid w:val="00843E4B"/>
    <w:rsid w:val="00856E0F"/>
    <w:rsid w:val="00877C74"/>
    <w:rsid w:val="00880E2D"/>
    <w:rsid w:val="008831E1"/>
    <w:rsid w:val="008D0D7D"/>
    <w:rsid w:val="00946EAE"/>
    <w:rsid w:val="00947647"/>
    <w:rsid w:val="009550D0"/>
    <w:rsid w:val="00956487"/>
    <w:rsid w:val="00956A66"/>
    <w:rsid w:val="00966DA9"/>
    <w:rsid w:val="00970992"/>
    <w:rsid w:val="00974DC7"/>
    <w:rsid w:val="009856D3"/>
    <w:rsid w:val="00993FEF"/>
    <w:rsid w:val="009A1290"/>
    <w:rsid w:val="009B5736"/>
    <w:rsid w:val="009E02A7"/>
    <w:rsid w:val="00A04A64"/>
    <w:rsid w:val="00A25591"/>
    <w:rsid w:val="00A30072"/>
    <w:rsid w:val="00A750CA"/>
    <w:rsid w:val="00A81DD9"/>
    <w:rsid w:val="00A8302D"/>
    <w:rsid w:val="00AA4A53"/>
    <w:rsid w:val="00AA6E53"/>
    <w:rsid w:val="00AC0F06"/>
    <w:rsid w:val="00AC11E5"/>
    <w:rsid w:val="00AD3177"/>
    <w:rsid w:val="00AD5CD2"/>
    <w:rsid w:val="00AE386E"/>
    <w:rsid w:val="00B03C2D"/>
    <w:rsid w:val="00B30DD1"/>
    <w:rsid w:val="00B41598"/>
    <w:rsid w:val="00B44112"/>
    <w:rsid w:val="00B6442E"/>
    <w:rsid w:val="00B70C97"/>
    <w:rsid w:val="00B74699"/>
    <w:rsid w:val="00B94520"/>
    <w:rsid w:val="00BA037A"/>
    <w:rsid w:val="00BA2065"/>
    <w:rsid w:val="00BB04FF"/>
    <w:rsid w:val="00BE567C"/>
    <w:rsid w:val="00C04B08"/>
    <w:rsid w:val="00C14E14"/>
    <w:rsid w:val="00C5261B"/>
    <w:rsid w:val="00C53E36"/>
    <w:rsid w:val="00C545EF"/>
    <w:rsid w:val="00C81B91"/>
    <w:rsid w:val="00C938E6"/>
    <w:rsid w:val="00CB7859"/>
    <w:rsid w:val="00CD1CC2"/>
    <w:rsid w:val="00CD567C"/>
    <w:rsid w:val="00CF6F16"/>
    <w:rsid w:val="00D0090E"/>
    <w:rsid w:val="00D10DD1"/>
    <w:rsid w:val="00D2197C"/>
    <w:rsid w:val="00D25C3F"/>
    <w:rsid w:val="00D31188"/>
    <w:rsid w:val="00D3575C"/>
    <w:rsid w:val="00D40D35"/>
    <w:rsid w:val="00D605AD"/>
    <w:rsid w:val="00D91B38"/>
    <w:rsid w:val="00D94A56"/>
    <w:rsid w:val="00DC01F1"/>
    <w:rsid w:val="00E039BF"/>
    <w:rsid w:val="00E14264"/>
    <w:rsid w:val="00E15594"/>
    <w:rsid w:val="00E2532C"/>
    <w:rsid w:val="00E317C3"/>
    <w:rsid w:val="00E3432C"/>
    <w:rsid w:val="00E36C0F"/>
    <w:rsid w:val="00E678E1"/>
    <w:rsid w:val="00E70750"/>
    <w:rsid w:val="00EA387F"/>
    <w:rsid w:val="00EB3DDC"/>
    <w:rsid w:val="00EF1583"/>
    <w:rsid w:val="00EF75E4"/>
    <w:rsid w:val="00F4010A"/>
    <w:rsid w:val="00F510B8"/>
    <w:rsid w:val="00F56487"/>
    <w:rsid w:val="00F63AF9"/>
    <w:rsid w:val="00F80764"/>
    <w:rsid w:val="00F846C3"/>
    <w:rsid w:val="00F8611D"/>
    <w:rsid w:val="00FA0C4C"/>
    <w:rsid w:val="00FA150E"/>
    <w:rsid w:val="00FA23FF"/>
    <w:rsid w:val="00FA7917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5ECDE"/>
  <w15:chartTrackingRefBased/>
  <w15:docId w15:val="{D09424BF-1793-480F-B29E-E137F8C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A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19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5A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2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C3F"/>
  </w:style>
  <w:style w:type="paragraph" w:styleId="Fuzeile">
    <w:name w:val="footer"/>
    <w:basedOn w:val="Standard"/>
    <w:link w:val="FuzeileZchn"/>
    <w:uiPriority w:val="99"/>
    <w:rsid w:val="00D2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C3F"/>
  </w:style>
  <w:style w:type="table" w:styleId="Tabellenraster">
    <w:name w:val="Table Grid"/>
    <w:basedOn w:val="NormaleTabelle"/>
    <w:uiPriority w:val="59"/>
    <w:rsid w:val="00B7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5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51\BASIS\aktuelles%20LogoBasis%20Briefbogen%20mit%20Adressfe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6F73-424E-4A36-ADFE-5AF669D6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aktuelles LogoBasis Briefbogen mit Adressfeld</Template>
  <TotalTime>0</TotalTime>
  <Pages>2</Pages>
  <Words>527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Westermann, Monika</dc:creator>
  <cp:keywords/>
  <cp:lastModifiedBy>Karsten Beernink</cp:lastModifiedBy>
  <cp:revision>16</cp:revision>
  <cp:lastPrinted>2015-11-05T16:56:00Z</cp:lastPrinted>
  <dcterms:created xsi:type="dcterms:W3CDTF">2024-09-30T11:16:00Z</dcterms:created>
  <dcterms:modified xsi:type="dcterms:W3CDTF">2024-10-20T11:09:00Z</dcterms:modified>
</cp:coreProperties>
</file>